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957F" w14:textId="77777777" w:rsidR="00A04058" w:rsidRDefault="00D24382" w:rsidP="00D24382">
      <w:pPr>
        <w:pStyle w:val="Heading1"/>
      </w:pPr>
      <w:r>
        <w:t>Progress Note</w:t>
      </w:r>
    </w:p>
    <w:p w14:paraId="76EEE646" w14:textId="77777777" w:rsidR="00D24382" w:rsidRDefault="00D24382" w:rsidP="00D2438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24382" w14:paraId="20107CB2" w14:textId="77777777" w:rsidTr="00D24382">
        <w:tc>
          <w:tcPr>
            <w:tcW w:w="4675" w:type="dxa"/>
          </w:tcPr>
          <w:p w14:paraId="46051406" w14:textId="77777777" w:rsidR="00D24382" w:rsidRDefault="00D24382" w:rsidP="00D24382">
            <w:r>
              <w:t>Clinician:</w:t>
            </w:r>
          </w:p>
        </w:tc>
        <w:tc>
          <w:tcPr>
            <w:tcW w:w="4675" w:type="dxa"/>
          </w:tcPr>
          <w:p w14:paraId="4BDE091D" w14:textId="77777777" w:rsidR="00D24382" w:rsidRDefault="00D24382" w:rsidP="00D24382">
            <w:r>
              <w:t>Date and Time:</w:t>
            </w:r>
          </w:p>
        </w:tc>
      </w:tr>
      <w:tr w:rsidR="00D24382" w14:paraId="220CCEE0" w14:textId="77777777" w:rsidTr="00D24382">
        <w:tc>
          <w:tcPr>
            <w:tcW w:w="4675" w:type="dxa"/>
          </w:tcPr>
          <w:p w14:paraId="338C865E" w14:textId="77777777" w:rsidR="00D24382" w:rsidRDefault="00D24382" w:rsidP="00D24382">
            <w:r>
              <w:t>Patient:</w:t>
            </w:r>
          </w:p>
        </w:tc>
        <w:tc>
          <w:tcPr>
            <w:tcW w:w="4675" w:type="dxa"/>
          </w:tcPr>
          <w:p w14:paraId="310B857D" w14:textId="77777777" w:rsidR="00D24382" w:rsidRDefault="00D24382" w:rsidP="00D24382">
            <w:r>
              <w:t>Duration:</w:t>
            </w:r>
          </w:p>
        </w:tc>
      </w:tr>
      <w:tr w:rsidR="00D24382" w14:paraId="560DFB96" w14:textId="77777777" w:rsidTr="00D24382">
        <w:tc>
          <w:tcPr>
            <w:tcW w:w="4675" w:type="dxa"/>
          </w:tcPr>
          <w:p w14:paraId="60691F45" w14:textId="77777777" w:rsidR="00D24382" w:rsidRDefault="00D24382" w:rsidP="00D24382">
            <w:r>
              <w:t>Account Number</w:t>
            </w:r>
          </w:p>
        </w:tc>
        <w:tc>
          <w:tcPr>
            <w:tcW w:w="4675" w:type="dxa"/>
          </w:tcPr>
          <w:p w14:paraId="3BE1873D" w14:textId="77777777" w:rsidR="00D24382" w:rsidRDefault="00D24382" w:rsidP="00D24382">
            <w:r>
              <w:t>Service Code:</w:t>
            </w:r>
          </w:p>
        </w:tc>
      </w:tr>
      <w:tr w:rsidR="00D24382" w14:paraId="181F5475" w14:textId="77777777" w:rsidTr="00D24382">
        <w:tc>
          <w:tcPr>
            <w:tcW w:w="4675" w:type="dxa"/>
            <w:vMerge w:val="restart"/>
            <w:shd w:val="clear" w:color="auto" w:fill="E7E6E6" w:themeFill="background2"/>
          </w:tcPr>
          <w:p w14:paraId="71798DD2" w14:textId="77777777" w:rsidR="00D24382" w:rsidRDefault="00D24382" w:rsidP="00D24382"/>
        </w:tc>
        <w:tc>
          <w:tcPr>
            <w:tcW w:w="4675" w:type="dxa"/>
          </w:tcPr>
          <w:p w14:paraId="5F429372" w14:textId="77777777" w:rsidR="00D24382" w:rsidRDefault="00D24382" w:rsidP="00D24382">
            <w:r>
              <w:t>Location:</w:t>
            </w:r>
          </w:p>
        </w:tc>
      </w:tr>
      <w:tr w:rsidR="00D24382" w14:paraId="1E982E01" w14:textId="77777777" w:rsidTr="00D24382">
        <w:tc>
          <w:tcPr>
            <w:tcW w:w="4675" w:type="dxa"/>
            <w:vMerge/>
            <w:shd w:val="clear" w:color="auto" w:fill="E7E6E6" w:themeFill="background2"/>
          </w:tcPr>
          <w:p w14:paraId="04F7D065" w14:textId="77777777" w:rsidR="00D24382" w:rsidRDefault="00D24382" w:rsidP="00D24382"/>
        </w:tc>
        <w:tc>
          <w:tcPr>
            <w:tcW w:w="4675" w:type="dxa"/>
          </w:tcPr>
          <w:p w14:paraId="32025589" w14:textId="77777777" w:rsidR="00D24382" w:rsidRDefault="00D24382" w:rsidP="00D24382">
            <w:r>
              <w:t>Participants:</w:t>
            </w:r>
          </w:p>
        </w:tc>
      </w:tr>
    </w:tbl>
    <w:p w14:paraId="4F29AFE8" w14:textId="77777777" w:rsidR="00D24382" w:rsidRDefault="00D24382" w:rsidP="00D24382"/>
    <w:p w14:paraId="0D4E456E" w14:textId="77777777" w:rsidR="00D24382" w:rsidRDefault="00D24382" w:rsidP="00D24382">
      <w:pPr>
        <w:pStyle w:val="Heading1"/>
      </w:pPr>
      <w:r>
        <w:t>Diagnosis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D24382" w14:paraId="1D6A5028" w14:textId="77777777" w:rsidTr="00D24382">
        <w:tc>
          <w:tcPr>
            <w:tcW w:w="1255" w:type="dxa"/>
          </w:tcPr>
          <w:p w14:paraId="0ECA40E4" w14:textId="77777777" w:rsidR="00D24382" w:rsidRDefault="00D24382" w:rsidP="00D24382"/>
        </w:tc>
        <w:tc>
          <w:tcPr>
            <w:tcW w:w="8095" w:type="dxa"/>
          </w:tcPr>
          <w:p w14:paraId="00281996" w14:textId="77777777" w:rsidR="00D24382" w:rsidRDefault="00D24382" w:rsidP="00D24382"/>
        </w:tc>
      </w:tr>
      <w:tr w:rsidR="00D24382" w14:paraId="0699554E" w14:textId="77777777" w:rsidTr="00D24382">
        <w:tc>
          <w:tcPr>
            <w:tcW w:w="1255" w:type="dxa"/>
          </w:tcPr>
          <w:p w14:paraId="1291DF02" w14:textId="77777777" w:rsidR="00D24382" w:rsidRDefault="00D24382" w:rsidP="00D24382"/>
        </w:tc>
        <w:tc>
          <w:tcPr>
            <w:tcW w:w="8095" w:type="dxa"/>
          </w:tcPr>
          <w:p w14:paraId="012514BD" w14:textId="77777777" w:rsidR="00D24382" w:rsidRDefault="00D24382" w:rsidP="00D24382"/>
        </w:tc>
      </w:tr>
      <w:tr w:rsidR="00D24382" w14:paraId="5E04468F" w14:textId="77777777" w:rsidTr="00E820FD">
        <w:tc>
          <w:tcPr>
            <w:tcW w:w="9350" w:type="dxa"/>
            <w:gridSpan w:val="2"/>
          </w:tcPr>
          <w:p w14:paraId="436A3F1E" w14:textId="77777777" w:rsidR="00D24382" w:rsidRDefault="00D24382" w:rsidP="00D24382"/>
        </w:tc>
      </w:tr>
    </w:tbl>
    <w:p w14:paraId="6513C2AD" w14:textId="77777777" w:rsidR="00D24382" w:rsidRDefault="00D24382" w:rsidP="00D24382"/>
    <w:p w14:paraId="422041D0" w14:textId="77777777" w:rsidR="00D24382" w:rsidRDefault="00D24382" w:rsidP="00D24382">
      <w:pPr>
        <w:pStyle w:val="Heading1"/>
      </w:pPr>
      <w:r>
        <w:t>Current Mental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2467"/>
        <w:gridCol w:w="2465"/>
        <w:gridCol w:w="2289"/>
      </w:tblGrid>
      <w:tr w:rsidR="00D24382" w14:paraId="2A57038A" w14:textId="77777777" w:rsidTr="00D24382">
        <w:tc>
          <w:tcPr>
            <w:tcW w:w="2155" w:type="dxa"/>
          </w:tcPr>
          <w:p w14:paraId="6A898FAB" w14:textId="77777777" w:rsidR="00D24382" w:rsidRDefault="00D24382" w:rsidP="00D24382">
            <w:r>
              <w:t>Orientation:</w:t>
            </w:r>
          </w:p>
        </w:tc>
        <w:sdt>
          <w:sdtPr>
            <w:alias w:val="Orientation"/>
            <w:tag w:val="Orientation"/>
            <w:id w:val="-640039194"/>
            <w:placeholder>
              <w:docPart w:val="1295B3F3A08F4CAC97A2E946C3438D62"/>
            </w:placeholder>
            <w:showingPlcHdr/>
            <w:dropDownList>
              <w:listItem w:value="Choose an item."/>
              <w:listItem w:displayText="X3: Oriented to Person, Place, and Time" w:value="X3: Oriented to Person, Place, and Time"/>
              <w:listItem w:displayText="X2: Oriented to Person, Place; Impaired to TIme" w:value="X2: Oriented to Person, Place; Impaired to TIme"/>
              <w:listItem w:displayText="X2: Oriented to Person, Time; Impaired to Place" w:value="X2: Oriented to Person, Time; Impaired to Place"/>
              <w:listItem w:displayText="X2: Oriented to Time, Place; Impaired to Person" w:value="X2: Oriented to Time, Place; Impaired to Person"/>
              <w:listItem w:displayText="X1: Oriented to Person; Impaired to Place, Time" w:value="X1: Oriented to Person; Impaired to Place, Time"/>
              <w:listItem w:displayText="X1: Oriented to Place; Impaired to Person, Time" w:value="X1: Oriented to Place; Impaired to Person, Time"/>
              <w:listItem w:displayText="X1: Oriented to Time; Impaired to Person, Place" w:value="X1: Oriented to Time; Impaired to Person, Place"/>
              <w:listItem w:displayText="X0: Impaired to Person, Place, and Time" w:value="X0: Impaired to Person, Place, and Time"/>
              <w:listItem w:displayText="Not Assessed" w:value="Not Assessed"/>
            </w:dropDownList>
          </w:sdtPr>
          <w:sdtEndPr/>
          <w:sdtContent>
            <w:tc>
              <w:tcPr>
                <w:tcW w:w="2521" w:type="dxa"/>
              </w:tcPr>
              <w:p w14:paraId="3A597B6C" w14:textId="77777777" w:rsidR="00D24382" w:rsidRDefault="00D24382" w:rsidP="00D24382">
                <w:r w:rsidRPr="00E7738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37" w:type="dxa"/>
          </w:tcPr>
          <w:p w14:paraId="15E0B215" w14:textId="77777777" w:rsidR="00D24382" w:rsidRDefault="00D24382" w:rsidP="00D24382">
            <w:r>
              <w:t>Insight:</w:t>
            </w:r>
          </w:p>
        </w:tc>
        <w:sdt>
          <w:sdtPr>
            <w:alias w:val="Insight"/>
            <w:tag w:val="Insight"/>
            <w:id w:val="-1557012440"/>
            <w:placeholder>
              <w:docPart w:val="908CCF3A6A9945CB9B80CE504D810531"/>
            </w:placeholder>
            <w:showingPlcHdr/>
            <w15:color w:val="000000"/>
            <w:dropDownList>
              <w:listItem w:value="Choose an item."/>
              <w:listItem w:displayText="Excellent" w:value="Excellent"/>
              <w:listItem w:displayText="Good" w:value="Good"/>
              <w:listItem w:displayText="Fair" w:value="Fair"/>
              <w:listItem w:displayText="Poor" w:value="Poor"/>
              <w:listItem w:displayText="Nil" w:value="Nil"/>
              <w:listItem w:displayText="Not Assessed" w:value="Not Assessed"/>
            </w:dropDownList>
          </w:sdtPr>
          <w:sdtEndPr/>
          <w:sdtContent>
            <w:tc>
              <w:tcPr>
                <w:tcW w:w="2337" w:type="dxa"/>
              </w:tcPr>
              <w:p w14:paraId="681C8CEB" w14:textId="77777777" w:rsidR="00D24382" w:rsidRDefault="004C76FD" w:rsidP="00D24382">
                <w:r w:rsidRPr="00E7738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24382" w14:paraId="1DC71A32" w14:textId="77777777" w:rsidTr="00D24382">
        <w:tc>
          <w:tcPr>
            <w:tcW w:w="2155" w:type="dxa"/>
          </w:tcPr>
          <w:p w14:paraId="672F9BBF" w14:textId="77777777" w:rsidR="00D24382" w:rsidRDefault="00D24382" w:rsidP="00D24382">
            <w:r>
              <w:t>General Appearance:</w:t>
            </w:r>
          </w:p>
        </w:tc>
        <w:sdt>
          <w:sdtPr>
            <w:alias w:val="General Appearance"/>
            <w:tag w:val="General Appearance"/>
            <w:id w:val="2120716073"/>
            <w:placeholder>
              <w:docPart w:val="276DC595586F49F384A30ADA526448FE"/>
            </w:placeholder>
            <w:showingPlcHdr/>
            <w:dropDownList>
              <w:listItem w:value="Choose an item."/>
              <w:listItem w:displayText="Appropriate" w:value="Appropriate"/>
              <w:listItem w:displayText="Disheveled" w:value="Disheveled"/>
              <w:listItem w:displayText="Emaciated" w:value="Emaciated"/>
              <w:listItem w:displayText="Obese" w:value="Obese"/>
              <w:listItem w:displayText="Poor Hygiene" w:value="Poor Hygiene"/>
              <w:listItem w:displayText="Not Assessed" w:value="Not Assessed"/>
            </w:dropDownList>
          </w:sdtPr>
          <w:sdtEndPr/>
          <w:sdtContent>
            <w:tc>
              <w:tcPr>
                <w:tcW w:w="2521" w:type="dxa"/>
              </w:tcPr>
              <w:p w14:paraId="2876EDB1" w14:textId="77777777" w:rsidR="00D24382" w:rsidRDefault="00464C53" w:rsidP="00D24382">
                <w:r w:rsidRPr="00E7738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37" w:type="dxa"/>
          </w:tcPr>
          <w:p w14:paraId="75896A14" w14:textId="77777777" w:rsidR="00D24382" w:rsidRDefault="00D24382" w:rsidP="00D24382">
            <w:r>
              <w:t>Judgment/Impulse Control:</w:t>
            </w:r>
          </w:p>
        </w:tc>
        <w:sdt>
          <w:sdtPr>
            <w:alias w:val="Judgment/Impulse Control"/>
            <w:tag w:val="Judgment/Impulse Control"/>
            <w:id w:val="1764024395"/>
            <w:placeholder>
              <w:docPart w:val="173D8AF3504541D18DCB825A61D483A9"/>
            </w:placeholder>
            <w:showingPlcHdr/>
            <w15:color w:val="000000"/>
            <w:dropDownList>
              <w:listItem w:value="Choose an item."/>
              <w:listItem w:displayText="Excellent" w:value="Excellent"/>
              <w:listItem w:displayText="Good" w:value="Good"/>
              <w:listItem w:displayText="Fair" w:value="Fair"/>
              <w:listItem w:displayText="Poor" w:value="Poor"/>
              <w:listItem w:displayText="Nil" w:value="Nil"/>
              <w:listItem w:displayText="Not Assessed" w:value="Not Assessed"/>
            </w:dropDownList>
          </w:sdtPr>
          <w:sdtEndPr/>
          <w:sdtContent>
            <w:tc>
              <w:tcPr>
                <w:tcW w:w="2337" w:type="dxa"/>
              </w:tcPr>
              <w:p w14:paraId="33B765BF" w14:textId="77777777" w:rsidR="00D24382" w:rsidRDefault="004C76FD" w:rsidP="00D24382">
                <w:r w:rsidRPr="00E7738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24382" w14:paraId="07F7209E" w14:textId="77777777" w:rsidTr="00D24382">
        <w:tc>
          <w:tcPr>
            <w:tcW w:w="2155" w:type="dxa"/>
          </w:tcPr>
          <w:p w14:paraId="7A44A06A" w14:textId="77777777" w:rsidR="00D24382" w:rsidRDefault="00D24382" w:rsidP="00D24382">
            <w:r>
              <w:t>Dress:</w:t>
            </w:r>
          </w:p>
        </w:tc>
        <w:sdt>
          <w:sdtPr>
            <w:alias w:val="Dress"/>
            <w:tag w:val="Dress"/>
            <w:id w:val="-594933245"/>
            <w:placeholder>
              <w:docPart w:val="B969DD391F5341EF8150D51D9C2E489E"/>
            </w:placeholder>
            <w:showingPlcHdr/>
            <w:dropDownList>
              <w:listItem w:value="Choose an item."/>
              <w:listItem w:displayText="Appropriate" w:value="Appropriate"/>
              <w:listItem w:displayText="Eccentric" w:value="Eccentric"/>
              <w:listItem w:displayText="Seductive" w:value="Seductive"/>
              <w:listItem w:displayText="Bizarre" w:value="Bizarre"/>
              <w:listItem w:displayText="Not Assessed" w:value="Not Assessed"/>
            </w:dropDownList>
          </w:sdtPr>
          <w:sdtEndPr/>
          <w:sdtContent>
            <w:tc>
              <w:tcPr>
                <w:tcW w:w="2521" w:type="dxa"/>
              </w:tcPr>
              <w:p w14:paraId="35CB01D0" w14:textId="77777777" w:rsidR="00D24382" w:rsidRDefault="00464C53" w:rsidP="00D24382">
                <w:r w:rsidRPr="00E7738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37" w:type="dxa"/>
          </w:tcPr>
          <w:p w14:paraId="4811536A" w14:textId="77777777" w:rsidR="00D24382" w:rsidRDefault="00D24382" w:rsidP="00D24382">
            <w:r>
              <w:t>Memory:</w:t>
            </w:r>
          </w:p>
        </w:tc>
        <w:sdt>
          <w:sdtPr>
            <w:alias w:val="Memory"/>
            <w:tag w:val="Memory"/>
            <w:id w:val="920367931"/>
            <w:placeholder>
              <w:docPart w:val="B3558BDDFE60468A8E4CECA985E0C6E8"/>
            </w:placeholder>
            <w:showingPlcHdr/>
            <w15:color w:val="000000"/>
            <w:dropDownList>
              <w:listItem w:value="Choose an item."/>
              <w:listItem w:displayText="Intact" w:value="Intact"/>
              <w:listItem w:displayText="Poor Remote" w:value="Poor Remote"/>
              <w:listItem w:displayText="Poor Recent" w:value="Poor Recent"/>
              <w:listItem w:displayText="Not Assessed" w:value="Not Assessed"/>
            </w:dropDownList>
          </w:sdtPr>
          <w:sdtEndPr/>
          <w:sdtContent>
            <w:tc>
              <w:tcPr>
                <w:tcW w:w="2337" w:type="dxa"/>
              </w:tcPr>
              <w:p w14:paraId="5BB9F4F4" w14:textId="77777777" w:rsidR="00D24382" w:rsidRDefault="004C76FD" w:rsidP="00D24382">
                <w:r w:rsidRPr="00E7738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24382" w14:paraId="2F01AFFA" w14:textId="77777777" w:rsidTr="00D24382">
        <w:tc>
          <w:tcPr>
            <w:tcW w:w="2155" w:type="dxa"/>
          </w:tcPr>
          <w:p w14:paraId="2EAAF70F" w14:textId="77777777" w:rsidR="00D24382" w:rsidRDefault="00D24382" w:rsidP="00D24382">
            <w:r>
              <w:t>Motor Activity:</w:t>
            </w:r>
          </w:p>
        </w:tc>
        <w:sdt>
          <w:sdtPr>
            <w:alias w:val="Motor Activity"/>
            <w:tag w:val="Motor Activity"/>
            <w:id w:val="-565490823"/>
            <w:placeholder>
              <w:docPart w:val="6381364F3CF14E1DAE1B901DDA2DAA61"/>
            </w:placeholder>
            <w:showingPlcHdr/>
            <w:dropDownList>
              <w:listItem w:value="Choose an item."/>
              <w:listItem w:displayText="Unremarkable" w:value="Unremarkable"/>
              <w:listItem w:displayText="Agitation" w:value="Agitation"/>
              <w:listItem w:displayText="Retardation" w:value="Retardation"/>
              <w:listItem w:displayText="Posturing" w:value="Posturing"/>
              <w:listItem w:displayText="Repetitive Actions" w:value="Repetitive Actions"/>
              <w:listItem w:displayText="Tics" w:value="Tics"/>
              <w:listItem w:displayText="Tremor" w:value="Tremor"/>
              <w:listItem w:displayText="Unusual Gait" w:value="Unusual Gait"/>
              <w:listItem w:displayText="Not Assessed" w:value="Not Assessed"/>
            </w:dropDownList>
          </w:sdtPr>
          <w:sdtEndPr/>
          <w:sdtContent>
            <w:tc>
              <w:tcPr>
                <w:tcW w:w="2521" w:type="dxa"/>
              </w:tcPr>
              <w:p w14:paraId="6FD4D3FC" w14:textId="77777777" w:rsidR="00D24382" w:rsidRDefault="00464C53" w:rsidP="00D24382">
                <w:r w:rsidRPr="00E7738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37" w:type="dxa"/>
          </w:tcPr>
          <w:p w14:paraId="52D56D12" w14:textId="77777777" w:rsidR="00D24382" w:rsidRDefault="00D24382" w:rsidP="00D24382">
            <w:r>
              <w:t>Attention/Concentration:</w:t>
            </w:r>
          </w:p>
        </w:tc>
        <w:sdt>
          <w:sdtPr>
            <w:alias w:val="Attention/Concentration"/>
            <w:tag w:val="Attention/Concentration"/>
            <w:id w:val="853843142"/>
            <w:placeholder>
              <w:docPart w:val="EB9EA61431E64306924C5B2B7B8420E6"/>
            </w:placeholder>
            <w:showingPlcHdr/>
            <w15:color w:val="000000"/>
            <w:dropDownList>
              <w:listItem w:value="Choose an item."/>
              <w:listItem w:displayText="Good" w:value="Good"/>
              <w:listItem w:displayText="Distractible" w:value="Distractible"/>
              <w:listItem w:displayText="Variable" w:value="Variable"/>
              <w:listItem w:displayText="Not Assessed" w:value="Not Assessed"/>
            </w:dropDownList>
          </w:sdtPr>
          <w:sdtEndPr/>
          <w:sdtContent>
            <w:tc>
              <w:tcPr>
                <w:tcW w:w="2337" w:type="dxa"/>
              </w:tcPr>
              <w:p w14:paraId="60C63590" w14:textId="77777777" w:rsidR="00D24382" w:rsidRDefault="004C76FD" w:rsidP="00D24382">
                <w:r w:rsidRPr="00E7738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24382" w14:paraId="2E72A015" w14:textId="77777777" w:rsidTr="00D24382">
        <w:tc>
          <w:tcPr>
            <w:tcW w:w="2155" w:type="dxa"/>
          </w:tcPr>
          <w:p w14:paraId="6EC8DB6A" w14:textId="77777777" w:rsidR="00D24382" w:rsidRDefault="00D24382" w:rsidP="00D24382">
            <w:r>
              <w:t>Interview Behavior:</w:t>
            </w:r>
          </w:p>
        </w:tc>
        <w:sdt>
          <w:sdtPr>
            <w:alias w:val="Interview Behavior"/>
            <w:tag w:val="Interview Behavior"/>
            <w:id w:val="1179696542"/>
            <w:placeholder>
              <w:docPart w:val="19995108D4974496898042253849ABE1"/>
            </w:placeholder>
            <w:showingPlcHdr/>
            <w:dropDownList>
              <w:listItem w:value="Choose an item."/>
              <w:listItem w:displayText="Appropriate" w:value="Appropriate"/>
              <w:listItem w:displayText="Aggressive" w:value="Aggressive"/>
              <w:listItem w:displayText="Angry" w:value="Angry"/>
              <w:listItem w:displayText="Apathetic" w:value="Apathetic"/>
              <w:listItem w:displayText="Argumentative" w:value="Argumentative"/>
              <w:listItem w:displayText="Child-like" w:value="Child-like"/>
              <w:listItem w:displayText="Demanding" w:value="Demanding"/>
              <w:listItem w:displayText="Drastic" w:value="Drastic"/>
              <w:listItem w:displayText="Evasive" w:value="Evasive"/>
              <w:listItem w:displayText="Hostile" w:value="Hostile"/>
              <w:listItem w:displayText="Irritable" w:value="Irritable"/>
              <w:listItem w:displayText="Passive" w:value="Passive"/>
              <w:listItem w:displayText="Manipulative" w:value="Manipulative"/>
              <w:listItem w:displayText="Withdrawn" w:value="Withdrawn"/>
              <w:listItem w:displayText="Uncooperative" w:value="Uncooperative"/>
              <w:listItem w:displayText="Not Assessed" w:value="Not Assessed"/>
            </w:dropDownList>
          </w:sdtPr>
          <w:sdtEndPr/>
          <w:sdtContent>
            <w:tc>
              <w:tcPr>
                <w:tcW w:w="2521" w:type="dxa"/>
              </w:tcPr>
              <w:p w14:paraId="2A966A4B" w14:textId="77777777" w:rsidR="00D24382" w:rsidRDefault="004C76FD" w:rsidP="00D24382">
                <w:r w:rsidRPr="00E7738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37" w:type="dxa"/>
          </w:tcPr>
          <w:p w14:paraId="67789197" w14:textId="77777777" w:rsidR="00D24382" w:rsidRDefault="00D24382" w:rsidP="00D24382">
            <w:r>
              <w:t>Thought Process:</w:t>
            </w:r>
          </w:p>
        </w:tc>
        <w:sdt>
          <w:sdtPr>
            <w:alias w:val="Thought Process"/>
            <w:tag w:val="Thought Process"/>
            <w:id w:val="3804501"/>
            <w:placeholder>
              <w:docPart w:val="0104E5053346493D91B52D5690EB2DDB"/>
            </w:placeholder>
            <w:showingPlcHdr/>
            <w15:color w:val="000000"/>
            <w:dropDownList>
              <w:listItem w:value="Choose an item."/>
              <w:listItem w:displayText="Unremarkable" w:value="Unremarkable"/>
              <w:listItem w:displayText="Blocking" w:value="Blocking"/>
              <w:listItem w:displayText="Circumstantial" w:value="Circumstantial"/>
              <w:listItem w:displayText="Flight of Ideas" w:value="Flight of Ideas"/>
              <w:listItem w:displayText="Loose Associations" w:value="Loose Associations"/>
              <w:listItem w:displayText="Perseveration" w:value="Perseveration"/>
              <w:listItem w:displayText="Tangential" w:value="Tangential"/>
              <w:listItem w:displayText="Not Assessed" w:value="Not Assessed"/>
            </w:dropDownList>
          </w:sdtPr>
          <w:sdtEndPr/>
          <w:sdtContent>
            <w:tc>
              <w:tcPr>
                <w:tcW w:w="2337" w:type="dxa"/>
              </w:tcPr>
              <w:p w14:paraId="17763F99" w14:textId="77777777" w:rsidR="00D24382" w:rsidRDefault="004C76FD" w:rsidP="00D24382">
                <w:r w:rsidRPr="00E7738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24382" w14:paraId="3B3963CB" w14:textId="77777777" w:rsidTr="00D24382">
        <w:tc>
          <w:tcPr>
            <w:tcW w:w="2155" w:type="dxa"/>
          </w:tcPr>
          <w:p w14:paraId="7E7414C0" w14:textId="77777777" w:rsidR="00D24382" w:rsidRDefault="00D24382" w:rsidP="00D24382">
            <w:r>
              <w:t>Speech:</w:t>
            </w:r>
          </w:p>
        </w:tc>
        <w:sdt>
          <w:sdtPr>
            <w:alias w:val="Speech"/>
            <w:tag w:val="Speech"/>
            <w:id w:val="836896890"/>
            <w:placeholder>
              <w:docPart w:val="F51FE971E26542E787F4FDDD11144652"/>
            </w:placeholder>
            <w:showingPlcHdr/>
            <w:dropDownList>
              <w:listItem w:value="Choose an item."/>
              <w:listItem w:displayText="Normal" w:value="Normal"/>
              <w:listItem w:displayText="Hesitant" w:value="Hesitant"/>
              <w:listItem w:displayText="Pressured" w:value="Pressured"/>
              <w:listItem w:displayText="Slurred" w:value="Slurred"/>
              <w:listItem w:displayText="Soft" w:value="Soft"/>
              <w:listItem w:displayText="Stuttering" w:value="Stuttering"/>
              <w:listItem w:displayText="Mute" w:value="Mute"/>
              <w:listItem w:displayText="Verbose" w:value="Verbose"/>
              <w:listItem w:displayText="Not Assessed" w:value="Not Assessed"/>
            </w:dropDownList>
          </w:sdtPr>
          <w:sdtEndPr/>
          <w:sdtContent>
            <w:tc>
              <w:tcPr>
                <w:tcW w:w="2521" w:type="dxa"/>
              </w:tcPr>
              <w:p w14:paraId="464D02C2" w14:textId="77777777" w:rsidR="00D24382" w:rsidRDefault="004C76FD" w:rsidP="00D24382">
                <w:r w:rsidRPr="00E7738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37" w:type="dxa"/>
          </w:tcPr>
          <w:p w14:paraId="136FB3CE" w14:textId="77777777" w:rsidR="00D24382" w:rsidRDefault="00D24382" w:rsidP="00D24382">
            <w:r>
              <w:t>Thought Content:</w:t>
            </w:r>
          </w:p>
        </w:tc>
        <w:sdt>
          <w:sdtPr>
            <w:alias w:val="Thought Content"/>
            <w:tag w:val="Thought Content"/>
            <w:id w:val="-1820730477"/>
            <w:placeholder>
              <w:docPart w:val="4EEF44248BE9419894577AC53F79D34B"/>
            </w:placeholder>
            <w:showingPlcHdr/>
            <w15:color w:val="000000"/>
            <w:dropDownList>
              <w:listItem w:value="Choose an item."/>
              <w:listItem w:displayText="Appropriate" w:value="Appropriate"/>
              <w:listItem w:displayText="Preoccupied" w:value="Preoccupied"/>
              <w:listItem w:displayText="Obsessions" w:value="Obsessions"/>
              <w:listItem w:displayText="Delusions: Persecutory" w:value="Delusions: Persecutory"/>
              <w:listItem w:displayText="Delusions: Bizarre" w:value="Delusions: Bizarre"/>
              <w:listItem w:displayText="Delusions: Grandeur" w:value="Delusions: Grandeur"/>
              <w:listItem w:displayText="Delusions: Guilt" w:value="Delusions: Guilt"/>
              <w:listItem w:displayText="Delusions: Somatic" w:value="Delusions: Somatic"/>
              <w:listItem w:displayText="Delusions: Ideas of Reference" w:value="Delusions: Ideas of Reference"/>
              <w:listItem w:displayText="Delusions: Thought Broadcasting" w:value="Delusions: Thought Broadcasting"/>
              <w:listItem w:displayText="Delusions: Thought Control" w:value="Delusions: Thought Control"/>
              <w:listItem w:displayText="Not Assessed" w:value="Not Assessed"/>
            </w:dropDownList>
          </w:sdtPr>
          <w:sdtEndPr/>
          <w:sdtContent>
            <w:tc>
              <w:tcPr>
                <w:tcW w:w="2337" w:type="dxa"/>
              </w:tcPr>
              <w:p w14:paraId="3F51ABD2" w14:textId="77777777" w:rsidR="00D24382" w:rsidRDefault="004C76FD" w:rsidP="00D24382">
                <w:r w:rsidRPr="00E7738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24382" w14:paraId="4EF16735" w14:textId="77777777" w:rsidTr="00D24382">
        <w:tc>
          <w:tcPr>
            <w:tcW w:w="2155" w:type="dxa"/>
          </w:tcPr>
          <w:p w14:paraId="23B627AF" w14:textId="77777777" w:rsidR="00D24382" w:rsidRDefault="00D24382" w:rsidP="00D24382">
            <w:r>
              <w:t>Mood:</w:t>
            </w:r>
          </w:p>
        </w:tc>
        <w:sdt>
          <w:sdtPr>
            <w:alias w:val="Mood"/>
            <w:tag w:val="Mood"/>
            <w:id w:val="-267466790"/>
            <w:placeholder>
              <w:docPart w:val="BAAE3EB3D4FF40629C80BF57019D4229"/>
            </w:placeholder>
            <w:showingPlcHdr/>
            <w15:color w:val="000000"/>
            <w:dropDownList>
              <w:listItem w:value="Choose an item."/>
              <w:listItem w:displayText="Euthymic" w:value="Euthymic"/>
              <w:listItem w:displayText="Dysphoric" w:value="Dysphoric"/>
              <w:listItem w:displayText="Depressed" w:value="Depressed"/>
              <w:listItem w:displayText="Euphoric" w:value="Euphoric"/>
              <w:listItem w:displayText="Grandiose" w:value="Grandiose"/>
              <w:listItem w:displayText="Anxious" w:value="Anxious"/>
              <w:listItem w:displayText="Labile" w:value="Labile"/>
              <w:listItem w:displayText="Irritable" w:value="Irritable"/>
              <w:listItem w:displayText="Angry" w:value="Angry"/>
              <w:listItem w:displayText="Not Assessed" w:value="Not Assessed"/>
            </w:dropDownList>
          </w:sdtPr>
          <w:sdtEndPr/>
          <w:sdtContent>
            <w:tc>
              <w:tcPr>
                <w:tcW w:w="2521" w:type="dxa"/>
              </w:tcPr>
              <w:p w14:paraId="1E1D1C40" w14:textId="77777777" w:rsidR="00D24382" w:rsidRDefault="004C76FD" w:rsidP="00D24382">
                <w:r w:rsidRPr="00E7738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37" w:type="dxa"/>
          </w:tcPr>
          <w:p w14:paraId="5DD17527" w14:textId="77777777" w:rsidR="00D24382" w:rsidRDefault="00D24382" w:rsidP="00D24382">
            <w:r>
              <w:t>Perception:</w:t>
            </w:r>
          </w:p>
        </w:tc>
        <w:sdt>
          <w:sdtPr>
            <w:alias w:val="Perception"/>
            <w:tag w:val="Perception"/>
            <w:id w:val="1095822988"/>
            <w:placeholder>
              <w:docPart w:val="51F19FA9E24548DDA4AA9D292275906F"/>
            </w:placeholder>
            <w:showingPlcHdr/>
            <w:dropDownList>
              <w:listItem w:value="Choose an item."/>
              <w:listItem w:displayText="Unremarkable" w:value="Unremarkable"/>
              <w:listItem w:displayText="Auditory Hallucinations" w:value="Auditory Hallucinations"/>
              <w:listItem w:displayText="Visual Hallucinations" w:value="Visual Hallucinations"/>
              <w:listItem w:displayText="Olfactory Hallucinations" w:value="Olfactory Hallucinations"/>
              <w:listItem w:displayText="Tactile Hallucinations" w:value="Tactile Hallucinations"/>
              <w:listItem w:displayText="Gustatory Hallucinations" w:value="Gustatory Hallucinations"/>
              <w:listItem w:displayText="Not Assessed" w:value="Not Assessed"/>
            </w:dropDownList>
          </w:sdtPr>
          <w:sdtEndPr/>
          <w:sdtContent>
            <w:tc>
              <w:tcPr>
                <w:tcW w:w="2337" w:type="dxa"/>
              </w:tcPr>
              <w:p w14:paraId="478831F5" w14:textId="77777777" w:rsidR="00D24382" w:rsidRDefault="004C76FD" w:rsidP="00D24382">
                <w:r w:rsidRPr="00E7738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24382" w14:paraId="2E792148" w14:textId="77777777" w:rsidTr="00D24382">
        <w:tc>
          <w:tcPr>
            <w:tcW w:w="2155" w:type="dxa"/>
          </w:tcPr>
          <w:p w14:paraId="1E1148FA" w14:textId="77777777" w:rsidR="00D24382" w:rsidRDefault="00D24382" w:rsidP="00D24382">
            <w:r>
              <w:t>Affect:</w:t>
            </w:r>
          </w:p>
        </w:tc>
        <w:sdt>
          <w:sdtPr>
            <w:alias w:val="Affect"/>
            <w:tag w:val="Affect"/>
            <w:id w:val="1880896656"/>
            <w:placeholder>
              <w:docPart w:val="2B7C8C34B385471FB0017DCED2D9C5C3"/>
            </w:placeholder>
            <w:showingPlcHdr/>
            <w15:color w:val="000000"/>
            <w:dropDownList>
              <w:listItem w:value="Choose an item."/>
              <w:listItem w:displayText="Congruent" w:value="Congruent"/>
              <w:listItem w:displayText="Incongruent" w:value="Incongruent"/>
              <w:listItem w:displayText="Appropriate" w:value="Appropriate"/>
              <w:listItem w:displayText="Inappropriate" w:value="Inappropriate"/>
              <w:listItem w:displayText="Reactive" w:value="Reactive"/>
              <w:listItem w:displayText="Constricted" w:value="Constricted"/>
              <w:listItem w:displayText="Blunted" w:value="Blunted"/>
              <w:listItem w:displayText="Flat" w:value="Flat"/>
              <w:listItem w:displayText="Not Assessed" w:value="Not Assessed"/>
            </w:dropDownList>
          </w:sdtPr>
          <w:sdtEndPr/>
          <w:sdtContent>
            <w:tc>
              <w:tcPr>
                <w:tcW w:w="2521" w:type="dxa"/>
              </w:tcPr>
              <w:p w14:paraId="182967CE" w14:textId="77777777" w:rsidR="00D24382" w:rsidRDefault="004C76FD" w:rsidP="00D24382">
                <w:r w:rsidRPr="00E7738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37" w:type="dxa"/>
          </w:tcPr>
          <w:p w14:paraId="077FFA2B" w14:textId="77777777" w:rsidR="00D24382" w:rsidRDefault="00D24382" w:rsidP="00D24382">
            <w:r>
              <w:t>Functional Status:</w:t>
            </w:r>
          </w:p>
        </w:tc>
        <w:sdt>
          <w:sdtPr>
            <w:alias w:val="Functional Status"/>
            <w:tag w:val="Functional Status"/>
            <w:id w:val="-774177125"/>
            <w:placeholder>
              <w:docPart w:val="8A86EA40D57449DDB06F7B592F75BC8A"/>
            </w:placeholder>
            <w:showingPlcHdr/>
            <w15:color w:val="000000"/>
            <w:dropDownList>
              <w:listItem w:value="Choose an item."/>
              <w:listItem w:displayText="Intact" w:value="Intact"/>
              <w:listItem w:displayText="Mildly Impaired" w:value="Mildly Impaired"/>
              <w:listItem w:displayText="Moderately Impaired" w:value="Moderately Impaired"/>
              <w:listItem w:displayText="Severely Impaired" w:value="Severely Impaired"/>
              <w:listItem w:displayText="Variably Impaired" w:value="Variably Impaired"/>
              <w:listItem w:displayText="Not Assessed" w:value="Not Assessed"/>
            </w:dropDownList>
          </w:sdtPr>
          <w:sdtEndPr/>
          <w:sdtContent>
            <w:tc>
              <w:tcPr>
                <w:tcW w:w="2337" w:type="dxa"/>
              </w:tcPr>
              <w:p w14:paraId="53ACFD2A" w14:textId="77777777" w:rsidR="00D24382" w:rsidRDefault="004C76FD" w:rsidP="00D24382">
                <w:r w:rsidRPr="00E7738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7FE85A5" w14:textId="77777777" w:rsidR="00D24382" w:rsidRDefault="00D24382" w:rsidP="00D24382"/>
    <w:p w14:paraId="7A59F782" w14:textId="77777777" w:rsidR="00CF1FF4" w:rsidRDefault="00CF1FF4" w:rsidP="00CF1FF4">
      <w:pPr>
        <w:pStyle w:val="Heading1"/>
      </w:pPr>
      <w:r>
        <w:t>Risk Assessment</w:t>
      </w:r>
    </w:p>
    <w:p w14:paraId="68793E12" w14:textId="77777777" w:rsidR="00CF1FF4" w:rsidRDefault="00920529" w:rsidP="00CF1FF4">
      <w:sdt>
        <w:sdtPr>
          <w:id w:val="1904252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FF4">
            <w:rPr>
              <w:rFonts w:ascii="MS Gothic" w:eastAsia="MS Gothic" w:hAnsi="MS Gothic" w:hint="eastAsia"/>
            </w:rPr>
            <w:t>☐</w:t>
          </w:r>
        </w:sdtContent>
      </w:sdt>
      <w:r w:rsidR="00CF1FF4">
        <w:t xml:space="preserve"> Patient denies all areas of risk. No contrary clinical indications present.</w:t>
      </w:r>
    </w:p>
    <w:p w14:paraId="0E4F1E85" w14:textId="77777777" w:rsidR="00CF1FF4" w:rsidRDefault="00CF1FF4" w:rsidP="00CF1FF4">
      <w:pPr>
        <w:pStyle w:val="Heading2"/>
      </w:pPr>
      <w:r>
        <w:t xml:space="preserve">Area of Risk: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1FF4" w14:paraId="56699A52" w14:textId="77777777" w:rsidTr="00CF1FF4">
        <w:sdt>
          <w:sdtPr>
            <w:alias w:val="Area of Risk"/>
            <w:tag w:val="Area of Risk"/>
            <w:id w:val="-550852516"/>
            <w:placeholder>
              <w:docPart w:val="09BA311FCAE94A9D8EC6C71F649A18D5"/>
            </w:placeholder>
            <w:showingPlcHdr/>
            <w15:color w:val="800000"/>
            <w:dropDownList>
              <w:listItem w:value="Choose an item."/>
              <w:listItem w:displayText="Suicidal ideation" w:value="Suicidal ideation"/>
              <w:listItem w:displayText="Homicidal ideation" w:value="Homicidal ideation"/>
              <w:listItem w:displayText="Inability to care for self" w:value="Inability to care for self"/>
              <w:listItem w:displayText="Inability to care for others" w:value="Inability to care for others"/>
              <w:listItem w:displayText="Aggression toward others" w:value="Aggression toward others"/>
              <w:listItem w:displayText="Aggression toward property" w:value="Aggression toward property"/>
              <w:listItem w:displayText="Self-harm" w:value="Self-harm"/>
              <w:listItem w:displayText="Elopement" w:value="Elopement"/>
              <w:listItem w:displayText="Substance misuse" w:value="Substance misuse"/>
            </w:dropDownList>
          </w:sdtPr>
          <w:sdtEndPr/>
          <w:sdtContent>
            <w:tc>
              <w:tcPr>
                <w:tcW w:w="9350" w:type="dxa"/>
              </w:tcPr>
              <w:p w14:paraId="0C528FF6" w14:textId="762794EF" w:rsidR="00CF1FF4" w:rsidRDefault="00920529" w:rsidP="00CF1FF4">
                <w:pPr>
                  <w:pStyle w:val="Heading2"/>
                </w:pPr>
                <w:r w:rsidRPr="00E7738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C522058" w14:textId="77777777" w:rsidR="00CF1FF4" w:rsidRDefault="00CF1FF4" w:rsidP="00CF1FF4">
      <w:pPr>
        <w:pStyle w:val="Heading2"/>
      </w:pPr>
    </w:p>
    <w:p w14:paraId="048279C7" w14:textId="0A430A62" w:rsidR="00920529" w:rsidRDefault="00920529" w:rsidP="00920529">
      <w:r w:rsidRPr="00920529">
        <w:rPr>
          <w:b/>
          <w:bCs/>
        </w:rPr>
        <w:t>Level of Risk:</w:t>
      </w:r>
      <w:r>
        <w:t xml:space="preserve"> Low / Medium / High / Imminent</w:t>
      </w:r>
    </w:p>
    <w:p w14:paraId="06079578" w14:textId="5E2C93CD" w:rsidR="00920529" w:rsidRDefault="00920529" w:rsidP="00920529">
      <w:r w:rsidRPr="00920529">
        <w:rPr>
          <w:b/>
          <w:bCs/>
        </w:rPr>
        <w:t>Intent to Act:</w:t>
      </w:r>
      <w:r>
        <w:t xml:space="preserve"> Yes / No / Not Applicable</w:t>
      </w:r>
    </w:p>
    <w:p w14:paraId="782AC337" w14:textId="633F8268" w:rsidR="00920529" w:rsidRDefault="00920529" w:rsidP="00920529">
      <w:r w:rsidRPr="00920529">
        <w:rPr>
          <w:b/>
          <w:bCs/>
        </w:rPr>
        <w:t>Plan to Act:</w:t>
      </w:r>
      <w:r>
        <w:t xml:space="preserve"> Yes / No / Not Applicable</w:t>
      </w:r>
    </w:p>
    <w:p w14:paraId="7B4B649C" w14:textId="7376437B" w:rsidR="00920529" w:rsidRPr="00920529" w:rsidRDefault="00920529" w:rsidP="00920529">
      <w:r w:rsidRPr="00920529">
        <w:rPr>
          <w:b/>
          <w:bCs/>
        </w:rPr>
        <w:t>Means to Act:</w:t>
      </w:r>
      <w:r>
        <w:t xml:space="preserve"> Yes / No / Not Applicable</w:t>
      </w:r>
    </w:p>
    <w:p w14:paraId="7AA64B0D" w14:textId="0A6326CD" w:rsidR="007E2516" w:rsidRDefault="007E2516" w:rsidP="00CF1FF4">
      <w:r w:rsidRPr="00920529">
        <w:rPr>
          <w:b/>
          <w:bCs/>
        </w:rPr>
        <w:t>Risk Factors:</w:t>
      </w:r>
      <w:r>
        <w:t xml:space="preserve"> </w:t>
      </w:r>
      <w:r w:rsidR="00920529">
        <w:t>Current Ideation / Impulsivity / Access to means / Hopelessness / History of attempts/behaviors / Recent loss / Alcohol/Substance use / Family History</w:t>
      </w:r>
    </w:p>
    <w:p w14:paraId="7560CD49" w14:textId="716AEA27" w:rsidR="007E2516" w:rsidRDefault="00920529" w:rsidP="00CF1FF4">
      <w:r>
        <w:rPr>
          <w:b/>
          <w:bCs/>
        </w:rPr>
        <w:lastRenderedPageBreak/>
        <w:t xml:space="preserve">Protective Factors: </w:t>
      </w:r>
      <w:r>
        <w:t>Positive social support / Life satisfaction / Cultural/religious beliefs / Positive coping skills / Social responsibility / Sufficient problem-solving skills / Children in the home / Strong therapeutic rapport</w:t>
      </w:r>
    </w:p>
    <w:p w14:paraId="4B44C7E3" w14:textId="77777777" w:rsidR="00920529" w:rsidRDefault="00920529" w:rsidP="00CF1FF4"/>
    <w:p w14:paraId="1DB063F4" w14:textId="77777777" w:rsidR="007E2516" w:rsidRPr="00920529" w:rsidRDefault="007E2516" w:rsidP="00CF1FF4">
      <w:pPr>
        <w:rPr>
          <w:b/>
          <w:bCs/>
        </w:rPr>
      </w:pPr>
      <w:r w:rsidRPr="00920529">
        <w:rPr>
          <w:b/>
          <w:bCs/>
        </w:rPr>
        <w:t xml:space="preserve">Additional Details: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E2516" w14:paraId="4C9F653B" w14:textId="77777777" w:rsidTr="007E2516">
        <w:tc>
          <w:tcPr>
            <w:tcW w:w="9350" w:type="dxa"/>
          </w:tcPr>
          <w:p w14:paraId="12F759FD" w14:textId="77777777" w:rsidR="007E2516" w:rsidRDefault="007E2516" w:rsidP="00CF1FF4"/>
          <w:p w14:paraId="36440A4A" w14:textId="77777777" w:rsidR="007E2516" w:rsidRDefault="007E2516" w:rsidP="00CF1FF4"/>
          <w:p w14:paraId="6B4B8861" w14:textId="77777777" w:rsidR="007E2516" w:rsidRDefault="007E2516" w:rsidP="00CF1FF4"/>
          <w:p w14:paraId="4BBBE6BA" w14:textId="77777777" w:rsidR="007E2516" w:rsidRDefault="007E2516" w:rsidP="00CF1FF4"/>
          <w:p w14:paraId="028F4038" w14:textId="77777777" w:rsidR="007E2516" w:rsidRDefault="007E2516" w:rsidP="00CF1FF4"/>
        </w:tc>
      </w:tr>
    </w:tbl>
    <w:p w14:paraId="19FB6DD1" w14:textId="77777777" w:rsidR="007E2516" w:rsidRDefault="007E2516" w:rsidP="00CF1FF4"/>
    <w:p w14:paraId="5DB0AC30" w14:textId="77777777" w:rsidR="007E2516" w:rsidRDefault="007E2516" w:rsidP="00CF1FF4">
      <w:r>
        <w:rPr>
          <w:noProof/>
        </w:rPr>
        <w:drawing>
          <wp:inline distT="0" distB="0" distL="0" distR="0" wp14:anchorId="60057B56" wp14:editId="4D59705A">
            <wp:extent cx="1409700" cy="314325"/>
            <wp:effectExtent l="0" t="0" r="0" b="9525"/>
            <wp:docPr id="6401204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12048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A8F4B" w14:textId="77777777" w:rsidR="007E2516" w:rsidRPr="007E2516" w:rsidRDefault="007E2516" w:rsidP="007E2516">
      <w:pPr>
        <w:pStyle w:val="Heading2"/>
      </w:pPr>
      <w:r w:rsidRPr="007E2516">
        <w:t>Medications</w:t>
      </w:r>
    </w:p>
    <w:sdt>
      <w:sdtPr>
        <w:id w:val="-1630006062"/>
        <w:placeholder>
          <w:docPart w:val="80D4626DD9D346BE8F2AECC865EE1DF8"/>
        </w:placeholder>
        <w:showingPlcHdr/>
      </w:sdtPr>
      <w:sdtEndPr/>
      <w:sdtContent>
        <w:p w14:paraId="3EE812A1" w14:textId="77777777" w:rsidR="007E2516" w:rsidRDefault="007E2516" w:rsidP="007E2516">
          <w:r w:rsidRPr="00E77389">
            <w:rPr>
              <w:rStyle w:val="PlaceholderText"/>
            </w:rPr>
            <w:t>Click or tap here to enter text.</w:t>
          </w:r>
        </w:p>
      </w:sdtContent>
    </w:sdt>
    <w:p w14:paraId="681F70EB" w14:textId="77777777" w:rsidR="007E2516" w:rsidRDefault="007E2516" w:rsidP="007E2516"/>
    <w:p w14:paraId="193BDDB0" w14:textId="77777777" w:rsidR="007E2516" w:rsidRDefault="007E2516" w:rsidP="007E2516">
      <w:pPr>
        <w:pStyle w:val="Heading2"/>
      </w:pPr>
      <w:r>
        <w:t>Symptom Description and Subjective Report</w:t>
      </w:r>
    </w:p>
    <w:sdt>
      <w:sdtPr>
        <w:id w:val="-838311646"/>
        <w:placeholder>
          <w:docPart w:val="7CB06FB70CFD4F64ADCD8BA9ACDAE786"/>
        </w:placeholder>
        <w:showingPlcHdr/>
      </w:sdtPr>
      <w:sdtEndPr/>
      <w:sdtContent>
        <w:p w14:paraId="28B45526" w14:textId="77777777" w:rsidR="007E2516" w:rsidRDefault="007E2516" w:rsidP="007E2516">
          <w:r w:rsidRPr="00E77389">
            <w:rPr>
              <w:rStyle w:val="PlaceholderText"/>
            </w:rPr>
            <w:t>Click or tap here to enter text.</w:t>
          </w:r>
        </w:p>
      </w:sdtContent>
    </w:sdt>
    <w:p w14:paraId="29334CBA" w14:textId="77777777" w:rsidR="007E2516" w:rsidRDefault="007E2516" w:rsidP="007E2516">
      <w:pPr>
        <w:pStyle w:val="Heading2"/>
      </w:pPr>
      <w:r>
        <w:t>Objective Content</w:t>
      </w:r>
    </w:p>
    <w:sdt>
      <w:sdtPr>
        <w:id w:val="2030604127"/>
        <w:placeholder>
          <w:docPart w:val="93C2829622F9434AB471BBE0A5E14982"/>
        </w:placeholder>
        <w:showingPlcHdr/>
      </w:sdtPr>
      <w:sdtEndPr/>
      <w:sdtContent>
        <w:p w14:paraId="30133EB5" w14:textId="77777777" w:rsidR="007E2516" w:rsidRDefault="007E2516" w:rsidP="007E2516">
          <w:r w:rsidRPr="00E77389">
            <w:rPr>
              <w:rStyle w:val="PlaceholderText"/>
            </w:rPr>
            <w:t>Click or tap here to enter text.</w:t>
          </w:r>
        </w:p>
      </w:sdtContent>
    </w:sdt>
    <w:p w14:paraId="6D597600" w14:textId="77777777" w:rsidR="007E2516" w:rsidRDefault="007E2516" w:rsidP="007E2516">
      <w:pPr>
        <w:pStyle w:val="Heading2"/>
      </w:pPr>
      <w:r>
        <w:t>Interventions Used</w:t>
      </w:r>
    </w:p>
    <w:p w14:paraId="1C10CC72" w14:textId="150A351F" w:rsidR="0055496B" w:rsidRDefault="0055496B" w:rsidP="007E2516">
      <w:r>
        <w:object w:dxaOrig="225" w:dyaOrig="225" w14:anchorId="7B380B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5" type="#_x0000_t75" style="width:156.75pt;height:21pt" o:ole="">
            <v:imagedata r:id="rId6" o:title=""/>
          </v:shape>
          <w:control r:id="rId7" w:name="CheckBox1" w:shapeid="_x0000_i1135"/>
        </w:object>
      </w:r>
      <w:r>
        <w:object w:dxaOrig="225" w:dyaOrig="225" w14:anchorId="302E7E22">
          <v:shape id="_x0000_i1210" type="#_x0000_t75" style="width:138.75pt;height:21pt" o:ole="">
            <v:imagedata r:id="rId8" o:title=""/>
          </v:shape>
          <w:control r:id="rId9" w:name="CheckBox11" w:shapeid="_x0000_i1210"/>
        </w:object>
      </w:r>
      <w:r>
        <w:object w:dxaOrig="225" w:dyaOrig="225" w14:anchorId="02A99BB9">
          <v:shape id="_x0000_i1139" type="#_x0000_t75" style="width:156.75pt;height:21pt" o:ole="">
            <v:imagedata r:id="rId10" o:title=""/>
          </v:shape>
          <w:control r:id="rId11" w:name="CheckBox12" w:shapeid="_x0000_i1139"/>
        </w:object>
      </w:r>
    </w:p>
    <w:p w14:paraId="4B80015D" w14:textId="6B837887" w:rsidR="0055496B" w:rsidRDefault="0055496B" w:rsidP="007E2516">
      <w:r>
        <w:object w:dxaOrig="225" w:dyaOrig="225" w14:anchorId="3FC7B29E">
          <v:shape id="_x0000_i1141" type="#_x0000_t75" style="width:156.75pt;height:21pt" o:ole="">
            <v:imagedata r:id="rId12" o:title=""/>
          </v:shape>
          <w:control r:id="rId13" w:name="CheckBox13" w:shapeid="_x0000_i1141"/>
        </w:object>
      </w:r>
      <w:r>
        <w:object w:dxaOrig="225" w:dyaOrig="225" w14:anchorId="6B1C29E5">
          <v:shape id="_x0000_i1143" type="#_x0000_t75" style="width:133.5pt;height:21pt" o:ole="">
            <v:imagedata r:id="rId14" o:title=""/>
          </v:shape>
          <w:control r:id="rId15" w:name="CheckBox14" w:shapeid="_x0000_i1143"/>
        </w:object>
      </w:r>
      <w:r>
        <w:t xml:space="preserve">  </w:t>
      </w:r>
      <w:r>
        <w:object w:dxaOrig="225" w:dyaOrig="225" w14:anchorId="32802683">
          <v:shape id="_x0000_i1145" type="#_x0000_t75" style="width:156.75pt;height:21pt" o:ole="">
            <v:imagedata r:id="rId16" o:title=""/>
          </v:shape>
          <w:control r:id="rId17" w:name="CheckBox15" w:shapeid="_x0000_i1145"/>
        </w:object>
      </w:r>
    </w:p>
    <w:p w14:paraId="08C11F5C" w14:textId="73AB26E9" w:rsidR="0055496B" w:rsidRDefault="0055496B" w:rsidP="007E2516">
      <w:pPr>
        <w:rPr>
          <w:sz w:val="18"/>
          <w:szCs w:val="18"/>
        </w:rPr>
      </w:pPr>
      <w:r>
        <w:object w:dxaOrig="225" w:dyaOrig="225" w14:anchorId="79522DDA">
          <v:shape id="_x0000_i1212" type="#_x0000_t75" style="width:156.75pt;height:21pt" o:ole="">
            <v:imagedata r:id="rId18" o:title=""/>
          </v:shape>
          <w:control r:id="rId19" w:name="CheckBox16" w:shapeid="_x0000_i1212"/>
        </w:object>
      </w:r>
      <w:r>
        <w:object w:dxaOrig="225" w:dyaOrig="225" w14:anchorId="60B60239">
          <v:shape id="_x0000_i1211" type="#_x0000_t75" style="width:139.5pt;height:21pt" o:ole="">
            <v:imagedata r:id="rId20" o:title=""/>
          </v:shape>
          <w:control r:id="rId21" w:name="CheckBox17" w:shapeid="_x0000_i1211"/>
        </w:object>
      </w:r>
      <w:r w:rsidRPr="0055496B">
        <w:rPr>
          <w:sz w:val="18"/>
          <w:szCs w:val="18"/>
        </w:rPr>
        <w:object w:dxaOrig="225" w:dyaOrig="225" w14:anchorId="418032A1">
          <v:shape id="_x0000_i1151" type="#_x0000_t75" style="width:156.75pt;height:21pt" o:ole="">
            <v:imagedata r:id="rId22" o:title=""/>
          </v:shape>
          <w:control r:id="rId23" w:name="CheckBox18" w:shapeid="_x0000_i1151"/>
        </w:object>
      </w:r>
    </w:p>
    <w:p w14:paraId="73DCC657" w14:textId="524514A2" w:rsidR="0055496B" w:rsidRDefault="0055496B" w:rsidP="007E2516">
      <w:r>
        <w:object w:dxaOrig="225" w:dyaOrig="225" w14:anchorId="6E230FDF">
          <v:shape id="_x0000_i1153" type="#_x0000_t75" style="width:156.75pt;height:21pt" o:ole="">
            <v:imagedata r:id="rId24" o:title=""/>
          </v:shape>
          <w:control r:id="rId25" w:name="CheckBox19" w:shapeid="_x0000_i1153"/>
        </w:object>
      </w:r>
      <w:r>
        <w:object w:dxaOrig="225" w:dyaOrig="225" w14:anchorId="5224BF7E">
          <v:shape id="_x0000_i1155" type="#_x0000_t75" style="width:130.5pt;height:21pt" o:ole="">
            <v:imagedata r:id="rId26" o:title=""/>
          </v:shape>
          <w:control r:id="rId27" w:name="CheckBox110" w:shapeid="_x0000_i1155"/>
        </w:object>
      </w:r>
      <w:r>
        <w:t xml:space="preserve">    </w:t>
      </w:r>
      <w:r>
        <w:object w:dxaOrig="225" w:dyaOrig="225" w14:anchorId="66D32AC0">
          <v:shape id="_x0000_i1157" type="#_x0000_t75" style="width:156.75pt;height:21pt" o:ole="">
            <v:imagedata r:id="rId28" o:title=""/>
          </v:shape>
          <w:control r:id="rId29" w:name="CheckBox111" w:shapeid="_x0000_i1157"/>
        </w:object>
      </w:r>
    </w:p>
    <w:p w14:paraId="77B1E11A" w14:textId="570A6859" w:rsidR="0055496B" w:rsidRDefault="0055496B" w:rsidP="007E2516">
      <w:r>
        <w:object w:dxaOrig="225" w:dyaOrig="225" w14:anchorId="4E1BE9C1">
          <v:shape id="_x0000_i1159" type="#_x0000_t75" style="width:156.75pt;height:21pt" o:ole="">
            <v:imagedata r:id="rId30" o:title=""/>
          </v:shape>
          <w:control r:id="rId31" w:name="CheckBox112" w:shapeid="_x0000_i1159"/>
        </w:object>
      </w:r>
      <w:r>
        <w:object w:dxaOrig="225" w:dyaOrig="225" w14:anchorId="1FE3816F">
          <v:shape id="_x0000_i1161" type="#_x0000_t75" style="width:130.5pt;height:21pt" o:ole="">
            <v:imagedata r:id="rId32" o:title=""/>
          </v:shape>
          <w:control r:id="rId33" w:name="CheckBox113" w:shapeid="_x0000_i1161"/>
        </w:object>
      </w:r>
      <w:r>
        <w:t xml:space="preserve">    </w:t>
      </w:r>
      <w:r>
        <w:object w:dxaOrig="225" w:dyaOrig="225" w14:anchorId="75E93D83">
          <v:shape id="_x0000_i1163" type="#_x0000_t75" style="width:156.75pt;height:21pt" o:ole="">
            <v:imagedata r:id="rId34" o:title=""/>
          </v:shape>
          <w:control r:id="rId35" w:name="CheckBox114" w:shapeid="_x0000_i1163"/>
        </w:object>
      </w:r>
    </w:p>
    <w:p w14:paraId="7E15990E" w14:textId="7795C43A" w:rsidR="00AA1AF5" w:rsidRDefault="00AA1AF5" w:rsidP="007E2516">
      <w:r>
        <w:object w:dxaOrig="225" w:dyaOrig="225" w14:anchorId="0FE9C1A7">
          <v:shape id="_x0000_i1165" type="#_x0000_t75" style="width:156.75pt;height:21pt" o:ole="">
            <v:imagedata r:id="rId36" o:title=""/>
          </v:shape>
          <w:control r:id="rId37" w:name="CheckBox115" w:shapeid="_x0000_i1165"/>
        </w:object>
      </w:r>
      <w:r>
        <w:object w:dxaOrig="225" w:dyaOrig="225" w14:anchorId="15B6EF46">
          <v:shape id="_x0000_i1167" type="#_x0000_t75" style="width:133.5pt;height:21pt" o:ole="">
            <v:imagedata r:id="rId38" o:title=""/>
          </v:shape>
          <w:control r:id="rId39" w:name="CheckBox116" w:shapeid="_x0000_i1167"/>
        </w:object>
      </w:r>
      <w:r>
        <w:t xml:space="preserve">   </w:t>
      </w:r>
      <w:r>
        <w:object w:dxaOrig="225" w:dyaOrig="225" w14:anchorId="26060E79">
          <v:shape id="_x0000_i1169" type="#_x0000_t75" style="width:156.75pt;height:21pt" o:ole="">
            <v:imagedata r:id="rId40" o:title=""/>
          </v:shape>
          <w:control r:id="rId41" w:name="CheckBox117" w:shapeid="_x0000_i1169"/>
        </w:object>
      </w:r>
    </w:p>
    <w:p w14:paraId="1D9D9C9C" w14:textId="055A55B9" w:rsidR="00AA1AF5" w:rsidRDefault="00AA1AF5" w:rsidP="007E2516">
      <w:r>
        <w:object w:dxaOrig="225" w:dyaOrig="225" w14:anchorId="5165FAB8">
          <v:shape id="_x0000_i1171" type="#_x0000_t75" style="width:156.75pt;height:21pt" o:ole="">
            <v:imagedata r:id="rId42" o:title=""/>
          </v:shape>
          <w:control r:id="rId43" w:name="CheckBox118" w:shapeid="_x0000_i1171"/>
        </w:object>
      </w:r>
      <w:r>
        <w:object w:dxaOrig="225" w:dyaOrig="225" w14:anchorId="5050389D">
          <v:shape id="_x0000_i1173" type="#_x0000_t75" style="width:130.5pt;height:21pt" o:ole="">
            <v:imagedata r:id="rId44" o:title=""/>
          </v:shape>
          <w:control r:id="rId45" w:name="CheckBox119" w:shapeid="_x0000_i1173"/>
        </w:object>
      </w:r>
      <w:r>
        <w:t xml:space="preserve">     </w:t>
      </w:r>
      <w:r>
        <w:object w:dxaOrig="225" w:dyaOrig="225" w14:anchorId="3098BBB9">
          <v:shape id="_x0000_i1175" type="#_x0000_t75" style="width:156.75pt;height:21pt" o:ole="">
            <v:imagedata r:id="rId46" o:title=""/>
          </v:shape>
          <w:control r:id="rId47" w:name="CheckBox120" w:shapeid="_x0000_i1175"/>
        </w:object>
      </w:r>
    </w:p>
    <w:p w14:paraId="428DBD27" w14:textId="47031A02" w:rsidR="00401A36" w:rsidRDefault="00401A36" w:rsidP="007E2516">
      <w:r>
        <w:object w:dxaOrig="225" w:dyaOrig="225" w14:anchorId="6E667621">
          <v:shape id="_x0000_i1177" type="#_x0000_t75" style="width:156.75pt;height:21pt" o:ole="">
            <v:imagedata r:id="rId48" o:title=""/>
          </v:shape>
          <w:control r:id="rId49" w:name="CheckBox1151" w:shapeid="_x0000_i1177"/>
        </w:object>
      </w:r>
      <w:r>
        <w:object w:dxaOrig="225" w:dyaOrig="225" w14:anchorId="6BCECC97">
          <v:shape id="_x0000_i1179" type="#_x0000_t75" style="width:135pt;height:21pt" o:ole="">
            <v:imagedata r:id="rId50" o:title=""/>
          </v:shape>
          <w:control r:id="rId51" w:name="CheckBox1152" w:shapeid="_x0000_i1179"/>
        </w:object>
      </w:r>
      <w:r>
        <w:t xml:space="preserve">    </w:t>
      </w:r>
      <w:r>
        <w:object w:dxaOrig="225" w:dyaOrig="225" w14:anchorId="778BBFC1">
          <v:shape id="_x0000_i1181" type="#_x0000_t75" style="width:156.75pt;height:21pt" o:ole="">
            <v:imagedata r:id="rId52" o:title=""/>
          </v:shape>
          <w:control r:id="rId53" w:name="CheckBox1153" w:shapeid="_x0000_i1181"/>
        </w:object>
      </w:r>
    </w:p>
    <w:p w14:paraId="529E48A6" w14:textId="1FD3C667" w:rsidR="00401A36" w:rsidRDefault="00401A36" w:rsidP="007E2516">
      <w:r>
        <w:object w:dxaOrig="225" w:dyaOrig="225" w14:anchorId="4748358A">
          <v:shape id="_x0000_i1183" type="#_x0000_t75" style="width:211.5pt;height:21pt" o:ole="">
            <v:imagedata r:id="rId54" o:title=""/>
          </v:shape>
          <w:control r:id="rId55" w:name="CheckBox11531" w:shapeid="_x0000_i1183"/>
        </w:object>
      </w:r>
    </w:p>
    <w:p w14:paraId="1D55ED16" w14:textId="77777777" w:rsidR="00401A36" w:rsidRDefault="00401A36" w:rsidP="007E2516">
      <w:r>
        <w:lastRenderedPageBreak/>
        <w:t xml:space="preserve">Other: </w:t>
      </w:r>
      <w:sdt>
        <w:sdtPr>
          <w:id w:val="1113941002"/>
          <w:placeholder>
            <w:docPart w:val="5DD026AC937A49239140C0B0C718EB60"/>
          </w:placeholder>
          <w:showingPlcHdr/>
          <w:text/>
        </w:sdtPr>
        <w:sdtEndPr/>
        <w:sdtContent>
          <w:r w:rsidRPr="00E77389">
            <w:rPr>
              <w:rStyle w:val="PlaceholderText"/>
            </w:rPr>
            <w:t>Click or tap here to enter text.</w:t>
          </w:r>
        </w:sdtContent>
      </w:sdt>
    </w:p>
    <w:p w14:paraId="0475243C" w14:textId="77777777" w:rsidR="00401A36" w:rsidRDefault="00401A36" w:rsidP="00401A36">
      <w:pPr>
        <w:pStyle w:val="Heading2"/>
      </w:pPr>
      <w:r>
        <w:t>Treatment Plan Progress</w:t>
      </w:r>
    </w:p>
    <w:p w14:paraId="1CFBD0F7" w14:textId="0004F1C6" w:rsidR="00401A36" w:rsidRDefault="00401A36" w:rsidP="00401A36">
      <w:pPr>
        <w:pStyle w:val="Heading3"/>
      </w:pPr>
      <w:r>
        <w:t>Objective</w:t>
      </w:r>
      <w:r w:rsidR="00920529">
        <w:t xml:space="preserve"> 1 – Client will practice emotional regulation techniques at least 1x daily for a period of 90 days.</w:t>
      </w:r>
    </w:p>
    <w:p w14:paraId="038C4BEE" w14:textId="260D6931" w:rsidR="00401A36" w:rsidRDefault="00401A36" w:rsidP="00920529">
      <w:r>
        <w:t>Progress</w:t>
      </w:r>
      <w:r w:rsidR="00920529">
        <w:t>: ____________________________________________________________________________</w:t>
      </w:r>
    </w:p>
    <w:p w14:paraId="261399CD" w14:textId="77777777" w:rsidR="00920529" w:rsidRDefault="00920529" w:rsidP="00401A36">
      <w:pPr>
        <w:pStyle w:val="Heading2"/>
      </w:pPr>
    </w:p>
    <w:p w14:paraId="7C69A598" w14:textId="2D761515" w:rsidR="00401A36" w:rsidRDefault="00401A36" w:rsidP="00401A36">
      <w:pPr>
        <w:pStyle w:val="Heading2"/>
      </w:pPr>
      <w:r>
        <w:t>Additional Notes /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01A36" w14:paraId="7AA302C8" w14:textId="77777777" w:rsidTr="00401A36">
        <w:tc>
          <w:tcPr>
            <w:tcW w:w="9350" w:type="dxa"/>
          </w:tcPr>
          <w:p w14:paraId="7C02C468" w14:textId="77777777" w:rsidR="00401A36" w:rsidRDefault="00401A36" w:rsidP="00401A36"/>
          <w:sdt>
            <w:sdtPr>
              <w:id w:val="-633098124"/>
              <w:placeholder>
                <w:docPart w:val="99B44F832C0D4DB78D0BF005066F4350"/>
              </w:placeholder>
              <w:showingPlcHdr/>
            </w:sdtPr>
            <w:sdtEndPr/>
            <w:sdtContent>
              <w:p w14:paraId="1135C44B" w14:textId="77777777" w:rsidR="00401A36" w:rsidRDefault="00401A36" w:rsidP="00401A36">
                <w:r w:rsidRPr="00E7738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6B8241F" w14:textId="77777777" w:rsidR="00401A36" w:rsidRDefault="00401A36" w:rsidP="00401A36"/>
          <w:p w14:paraId="714E9FE9" w14:textId="77777777" w:rsidR="00401A36" w:rsidRDefault="00401A36" w:rsidP="00401A36"/>
          <w:p w14:paraId="7059A800" w14:textId="77777777" w:rsidR="00401A36" w:rsidRDefault="00401A36" w:rsidP="00401A36"/>
          <w:p w14:paraId="3A8EF9AB" w14:textId="77777777" w:rsidR="00401A36" w:rsidRDefault="00401A36" w:rsidP="00401A36"/>
          <w:p w14:paraId="1A0CDDBB" w14:textId="77777777" w:rsidR="00401A36" w:rsidRDefault="00401A36" w:rsidP="00401A36"/>
        </w:tc>
      </w:tr>
    </w:tbl>
    <w:p w14:paraId="5AAEA72B" w14:textId="77777777" w:rsidR="00401A36" w:rsidRDefault="00401A36" w:rsidP="00401A36">
      <w:pPr>
        <w:pStyle w:val="Heading2"/>
      </w:pPr>
      <w:r>
        <w:t>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01A36" w14:paraId="02DB0AF3" w14:textId="77777777" w:rsidTr="00401A36">
        <w:tc>
          <w:tcPr>
            <w:tcW w:w="9350" w:type="dxa"/>
          </w:tcPr>
          <w:sdt>
            <w:sdtPr>
              <w:id w:val="1520737658"/>
              <w:placeholder>
                <w:docPart w:val="6C355AB56ACD4AC3A7FF9FF7D7822267"/>
              </w:placeholder>
              <w:showingPlcHdr/>
            </w:sdtPr>
            <w:sdtEndPr/>
            <w:sdtContent>
              <w:p w14:paraId="795007D7" w14:textId="77777777" w:rsidR="00401A36" w:rsidRDefault="00401A36" w:rsidP="00401A36">
                <w:r w:rsidRPr="00E7738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E49C08A" w14:textId="77777777" w:rsidR="00401A36" w:rsidRDefault="00401A36" w:rsidP="00401A36"/>
          <w:p w14:paraId="3E6C244E" w14:textId="77777777" w:rsidR="00401A36" w:rsidRDefault="00401A36" w:rsidP="00401A36"/>
          <w:p w14:paraId="55B9AAB0" w14:textId="77777777" w:rsidR="00401A36" w:rsidRDefault="00401A36" w:rsidP="00401A36"/>
          <w:p w14:paraId="4ED6006C" w14:textId="77777777" w:rsidR="00401A36" w:rsidRDefault="00401A36" w:rsidP="00401A36"/>
        </w:tc>
      </w:tr>
    </w:tbl>
    <w:p w14:paraId="283FCC58" w14:textId="77777777" w:rsidR="00401A36" w:rsidRDefault="00401A36" w:rsidP="00401A36"/>
    <w:p w14:paraId="328F0B10" w14:textId="77777777" w:rsidR="00401A36" w:rsidRDefault="00401A36" w:rsidP="00401A36">
      <w:pPr>
        <w:pStyle w:val="Heading3"/>
      </w:pPr>
      <w:r>
        <w:t>Recommendation:</w:t>
      </w:r>
    </w:p>
    <w:p w14:paraId="34A82D0B" w14:textId="4B39D349" w:rsidR="00401A36" w:rsidRDefault="00401A36" w:rsidP="00401A36">
      <w:r>
        <w:object w:dxaOrig="225" w:dyaOrig="225" w14:anchorId="383AD4A9">
          <v:shape id="_x0000_i1185" type="#_x0000_t75" style="width:194.25pt;height:21pt" o:ole="">
            <v:imagedata r:id="rId56" o:title=""/>
          </v:shape>
          <w:control r:id="rId57" w:name="OptionButton5" w:shapeid="_x0000_i1185"/>
        </w:object>
      </w:r>
    </w:p>
    <w:p w14:paraId="32D4DCBC" w14:textId="2680FBF7" w:rsidR="00401A36" w:rsidRDefault="00401A36" w:rsidP="00401A36">
      <w:r>
        <w:object w:dxaOrig="225" w:dyaOrig="225" w14:anchorId="43FD35F4">
          <v:shape id="_x0000_i1187" type="#_x0000_t75" style="width:246pt;height:21pt" o:ole="">
            <v:imagedata r:id="rId58" o:title=""/>
          </v:shape>
          <w:control r:id="rId59" w:name="OptionButton6" w:shapeid="_x0000_i1187"/>
        </w:object>
      </w:r>
    </w:p>
    <w:p w14:paraId="2B24D4B1" w14:textId="06BB847F" w:rsidR="00401A36" w:rsidRDefault="00401A36" w:rsidP="00401A36">
      <w:r>
        <w:object w:dxaOrig="225" w:dyaOrig="225" w14:anchorId="640BB452">
          <v:shape id="_x0000_i1189" type="#_x0000_t75" style="width:192pt;height:21pt" o:ole="">
            <v:imagedata r:id="rId60" o:title=""/>
          </v:shape>
          <w:control r:id="rId61" w:name="OptionButton7" w:shapeid="_x0000_i1189"/>
        </w:object>
      </w:r>
    </w:p>
    <w:p w14:paraId="3F004D36" w14:textId="77777777" w:rsidR="00401A36" w:rsidRDefault="00401A36" w:rsidP="00401A36">
      <w:pPr>
        <w:pStyle w:val="Heading3"/>
      </w:pPr>
      <w:r>
        <w:t>Prescribed Frequency of Treatment:</w:t>
      </w:r>
    </w:p>
    <w:sdt>
      <w:sdtPr>
        <w:alias w:val="Prescribed Frequency of Tx"/>
        <w:tag w:val="Prescribed Frequency of Tx"/>
        <w:id w:val="-980694381"/>
        <w:placeholder>
          <w:docPart w:val="A6FB333DC7BC466885A19A4EBBF619C9"/>
        </w:placeholder>
        <w:showingPlcHdr/>
        <w15:color w:val="000000"/>
        <w:dropDownList>
          <w:listItem w:value="Choose an item."/>
          <w:listItem w:displayText="As Needed" w:value="As Needed"/>
          <w:listItem w:displayText="Twice a Week" w:value="Twice a Week"/>
          <w:listItem w:displayText="Weekly" w:value="Weekly"/>
          <w:listItem w:displayText="Every 2 Weeks" w:value="Every 2 Weeks"/>
          <w:listItem w:displayText="Every 4 Weeks" w:value="Every 4 Weeks"/>
          <w:listItem w:displayText="Every Month" w:value="Every Month"/>
          <w:listItem w:displayText="Every 2 Months" w:value="Every 2 Months"/>
          <w:listItem w:displayText="Every 3 Months" w:value="Every 3 Months"/>
          <w:listItem w:displayText="Every 4 Months" w:value="Every 4 Months"/>
        </w:dropDownList>
      </w:sdtPr>
      <w:sdtEndPr/>
      <w:sdtContent>
        <w:p w14:paraId="099EF254" w14:textId="77777777" w:rsidR="00401A36" w:rsidRDefault="00401A36" w:rsidP="00401A36">
          <w:r w:rsidRPr="00E77389">
            <w:rPr>
              <w:rStyle w:val="PlaceholderText"/>
            </w:rPr>
            <w:t>Choose an item.</w:t>
          </w:r>
        </w:p>
      </w:sdtContent>
    </w:sdt>
    <w:p w14:paraId="31C32E99" w14:textId="6727D477" w:rsidR="00401A36" w:rsidRPr="00401A36" w:rsidRDefault="00401A36" w:rsidP="00401A36">
      <w:r>
        <w:object w:dxaOrig="225" w:dyaOrig="225" w14:anchorId="30119019">
          <v:shape id="_x0000_i1191" type="#_x0000_t75" style="width:108pt;height:21pt" o:ole="">
            <v:imagedata r:id="rId62" o:title=""/>
          </v:shape>
          <w:control r:id="rId63" w:name="CheckBox2" w:shapeid="_x0000_i1191"/>
        </w:object>
      </w:r>
    </w:p>
    <w:sectPr w:rsidR="00401A36" w:rsidRPr="00401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D7654"/>
    <w:multiLevelType w:val="hybridMultilevel"/>
    <w:tmpl w:val="30B85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917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29"/>
    <w:rsid w:val="00401A36"/>
    <w:rsid w:val="00464C53"/>
    <w:rsid w:val="004C76FD"/>
    <w:rsid w:val="0055496B"/>
    <w:rsid w:val="00746B14"/>
    <w:rsid w:val="00780F47"/>
    <w:rsid w:val="007E2516"/>
    <w:rsid w:val="00920529"/>
    <w:rsid w:val="00A04058"/>
    <w:rsid w:val="00AA1AF5"/>
    <w:rsid w:val="00CB731F"/>
    <w:rsid w:val="00CF1FF4"/>
    <w:rsid w:val="00D24382"/>
    <w:rsid w:val="00E8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D10A8"/>
  <w15:chartTrackingRefBased/>
  <w15:docId w15:val="{0E01D9B0-A474-4A76-B7AA-1E2B5CA0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43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F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F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24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24382"/>
    <w:rPr>
      <w:color w:val="666666"/>
    </w:rPr>
  </w:style>
  <w:style w:type="character" w:customStyle="1" w:styleId="Heading2Char">
    <w:name w:val="Heading 2 Char"/>
    <w:basedOn w:val="DefaultParagraphFont"/>
    <w:link w:val="Heading2"/>
    <w:uiPriority w:val="9"/>
    <w:rsid w:val="00CF1F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1F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1FF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1FF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1FF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1FF4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01A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1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control" Target="activeX/activeX8.xml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control" Target="activeX/activeX21.xml"/><Relationship Id="rId50" Type="http://schemas.openxmlformats.org/officeDocument/2006/relationships/image" Target="media/image24.wmf"/><Relationship Id="rId55" Type="http://schemas.openxmlformats.org/officeDocument/2006/relationships/control" Target="activeX/activeX25.xml"/><Relationship Id="rId63" Type="http://schemas.openxmlformats.org/officeDocument/2006/relationships/control" Target="activeX/activeX29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control" Target="activeX/activeX12.xml"/><Relationship Id="rId11" Type="http://schemas.openxmlformats.org/officeDocument/2006/relationships/control" Target="activeX/activeX3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6.xml"/><Relationship Id="rId40" Type="http://schemas.openxmlformats.org/officeDocument/2006/relationships/image" Target="media/image19.wmf"/><Relationship Id="rId45" Type="http://schemas.openxmlformats.org/officeDocument/2006/relationships/control" Target="activeX/activeX20.xml"/><Relationship Id="rId53" Type="http://schemas.openxmlformats.org/officeDocument/2006/relationships/control" Target="activeX/activeX24.xml"/><Relationship Id="rId58" Type="http://schemas.openxmlformats.org/officeDocument/2006/relationships/image" Target="media/image28.wmf"/><Relationship Id="rId66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control" Target="activeX/activeX28.xml"/><Relationship Id="rId19" Type="http://schemas.openxmlformats.org/officeDocument/2006/relationships/control" Target="activeX/activeX7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1.xml"/><Relationship Id="rId30" Type="http://schemas.openxmlformats.org/officeDocument/2006/relationships/image" Target="media/image14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control" Target="activeX/activeX23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control" Target="activeX/activeX27.xml"/><Relationship Id="rId20" Type="http://schemas.openxmlformats.org/officeDocument/2006/relationships/image" Target="media/image9.wmf"/><Relationship Id="rId41" Type="http://schemas.openxmlformats.org/officeDocument/2006/relationships/control" Target="activeX/activeX18.xml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10" Type="http://schemas.openxmlformats.org/officeDocument/2006/relationships/image" Target="media/image4.wmf"/><Relationship Id="rId31" Type="http://schemas.openxmlformats.org/officeDocument/2006/relationships/control" Target="activeX/activeX13.xml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39" Type="http://schemas.openxmlformats.org/officeDocument/2006/relationships/control" Target="activeX/activeX1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LillacRelated\LCS%20Presentations\Documentation%20and%20TherapyNotes_2024\TN%20Progress%20Note%20Template_LCS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95B3F3A08F4CAC97A2E946C3438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9E206-5922-4A52-AD03-726D1EB7D72D}"/>
      </w:docPartPr>
      <w:docPartBody>
        <w:p w:rsidR="00000000" w:rsidRDefault="00056F4F">
          <w:pPr>
            <w:pStyle w:val="1295B3F3A08F4CAC97A2E946C3438D62"/>
          </w:pPr>
          <w:r w:rsidRPr="00E77389">
            <w:rPr>
              <w:rStyle w:val="PlaceholderText"/>
            </w:rPr>
            <w:t>Choose an item.</w:t>
          </w:r>
        </w:p>
      </w:docPartBody>
    </w:docPart>
    <w:docPart>
      <w:docPartPr>
        <w:name w:val="908CCF3A6A9945CB9B80CE504D810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26014-BC59-40E3-8EA6-4E1FAC109168}"/>
      </w:docPartPr>
      <w:docPartBody>
        <w:p w:rsidR="00000000" w:rsidRDefault="00056F4F">
          <w:pPr>
            <w:pStyle w:val="908CCF3A6A9945CB9B80CE504D810531"/>
          </w:pPr>
          <w:r w:rsidRPr="00E77389">
            <w:rPr>
              <w:rStyle w:val="PlaceholderText"/>
            </w:rPr>
            <w:t>Choose an item.</w:t>
          </w:r>
        </w:p>
      </w:docPartBody>
    </w:docPart>
    <w:docPart>
      <w:docPartPr>
        <w:name w:val="276DC595586F49F384A30ADA52644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A0404-9EE6-44AB-B496-661AB57CC495}"/>
      </w:docPartPr>
      <w:docPartBody>
        <w:p w:rsidR="00000000" w:rsidRDefault="00056F4F">
          <w:pPr>
            <w:pStyle w:val="276DC595586F49F384A30ADA526448FE"/>
          </w:pPr>
          <w:r w:rsidRPr="00E77389">
            <w:rPr>
              <w:rStyle w:val="PlaceholderText"/>
            </w:rPr>
            <w:t>Choose an item.</w:t>
          </w:r>
        </w:p>
      </w:docPartBody>
    </w:docPart>
    <w:docPart>
      <w:docPartPr>
        <w:name w:val="173D8AF3504541D18DCB825A61D48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05C94-25F9-46D5-A0FF-3F78F7CC2BD2}"/>
      </w:docPartPr>
      <w:docPartBody>
        <w:p w:rsidR="00000000" w:rsidRDefault="00056F4F">
          <w:pPr>
            <w:pStyle w:val="173D8AF3504541D18DCB825A61D483A9"/>
          </w:pPr>
          <w:r w:rsidRPr="00E77389">
            <w:rPr>
              <w:rStyle w:val="PlaceholderText"/>
            </w:rPr>
            <w:t>Choose an item.</w:t>
          </w:r>
        </w:p>
      </w:docPartBody>
    </w:docPart>
    <w:docPart>
      <w:docPartPr>
        <w:name w:val="B969DD391F5341EF8150D51D9C2E4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039C7-B0B3-447B-9A8C-A9C41BC795C6}"/>
      </w:docPartPr>
      <w:docPartBody>
        <w:p w:rsidR="00000000" w:rsidRDefault="00056F4F">
          <w:pPr>
            <w:pStyle w:val="B969DD391F5341EF8150D51D9C2E489E"/>
          </w:pPr>
          <w:r w:rsidRPr="00E77389">
            <w:rPr>
              <w:rStyle w:val="PlaceholderText"/>
            </w:rPr>
            <w:t>Choose an item.</w:t>
          </w:r>
        </w:p>
      </w:docPartBody>
    </w:docPart>
    <w:docPart>
      <w:docPartPr>
        <w:name w:val="B3558BDDFE60468A8E4CECA985E0C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118BF-051B-4D91-889F-1D153F8160B4}"/>
      </w:docPartPr>
      <w:docPartBody>
        <w:p w:rsidR="00000000" w:rsidRDefault="00056F4F">
          <w:pPr>
            <w:pStyle w:val="B3558BDDFE60468A8E4CECA985E0C6E8"/>
          </w:pPr>
          <w:r w:rsidRPr="00E77389">
            <w:rPr>
              <w:rStyle w:val="PlaceholderText"/>
            </w:rPr>
            <w:t>Choose an item.</w:t>
          </w:r>
        </w:p>
      </w:docPartBody>
    </w:docPart>
    <w:docPart>
      <w:docPartPr>
        <w:name w:val="6381364F3CF14E1DAE1B901DDA2DA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6605C-357E-4B16-A990-2DD51C019AB0}"/>
      </w:docPartPr>
      <w:docPartBody>
        <w:p w:rsidR="00000000" w:rsidRDefault="00056F4F">
          <w:pPr>
            <w:pStyle w:val="6381364F3CF14E1DAE1B901DDA2DAA61"/>
          </w:pPr>
          <w:r w:rsidRPr="00E77389">
            <w:rPr>
              <w:rStyle w:val="PlaceholderText"/>
            </w:rPr>
            <w:t>Choose an item.</w:t>
          </w:r>
        </w:p>
      </w:docPartBody>
    </w:docPart>
    <w:docPart>
      <w:docPartPr>
        <w:name w:val="EB9EA61431E64306924C5B2B7B842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25B21-54DA-4989-9D62-AD0094CEFF0B}"/>
      </w:docPartPr>
      <w:docPartBody>
        <w:p w:rsidR="00000000" w:rsidRDefault="00056F4F">
          <w:pPr>
            <w:pStyle w:val="EB9EA61431E64306924C5B2B7B8420E6"/>
          </w:pPr>
          <w:r w:rsidRPr="00E77389">
            <w:rPr>
              <w:rStyle w:val="PlaceholderText"/>
            </w:rPr>
            <w:t>Choose an item.</w:t>
          </w:r>
        </w:p>
      </w:docPartBody>
    </w:docPart>
    <w:docPart>
      <w:docPartPr>
        <w:name w:val="19995108D4974496898042253849A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25DC6-E2B3-41D3-BD8B-35C00245D7AD}"/>
      </w:docPartPr>
      <w:docPartBody>
        <w:p w:rsidR="00000000" w:rsidRDefault="00056F4F">
          <w:pPr>
            <w:pStyle w:val="19995108D4974496898042253849ABE1"/>
          </w:pPr>
          <w:r w:rsidRPr="00E77389">
            <w:rPr>
              <w:rStyle w:val="PlaceholderText"/>
            </w:rPr>
            <w:t>Choose an item.</w:t>
          </w:r>
        </w:p>
      </w:docPartBody>
    </w:docPart>
    <w:docPart>
      <w:docPartPr>
        <w:name w:val="0104E5053346493D91B52D5690EB2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A4CDD-8216-49B3-9FB7-E8839CBA602A}"/>
      </w:docPartPr>
      <w:docPartBody>
        <w:p w:rsidR="00000000" w:rsidRDefault="00056F4F">
          <w:pPr>
            <w:pStyle w:val="0104E5053346493D91B52D5690EB2DDB"/>
          </w:pPr>
          <w:r w:rsidRPr="00E77389">
            <w:rPr>
              <w:rStyle w:val="PlaceholderText"/>
            </w:rPr>
            <w:t>Choose an item.</w:t>
          </w:r>
        </w:p>
      </w:docPartBody>
    </w:docPart>
    <w:docPart>
      <w:docPartPr>
        <w:name w:val="F51FE971E26542E787F4FDDD11144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DE4D1-7C3A-4EFE-8ACB-D5A571A40568}"/>
      </w:docPartPr>
      <w:docPartBody>
        <w:p w:rsidR="00000000" w:rsidRDefault="00056F4F">
          <w:pPr>
            <w:pStyle w:val="F51FE971E26542E787F4FDDD11144652"/>
          </w:pPr>
          <w:r w:rsidRPr="00E77389">
            <w:rPr>
              <w:rStyle w:val="PlaceholderText"/>
            </w:rPr>
            <w:t>Choose an item.</w:t>
          </w:r>
        </w:p>
      </w:docPartBody>
    </w:docPart>
    <w:docPart>
      <w:docPartPr>
        <w:name w:val="4EEF44248BE9419894577AC53F79D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2856C-57AD-49E8-87FC-2E797C4A80B8}"/>
      </w:docPartPr>
      <w:docPartBody>
        <w:p w:rsidR="00000000" w:rsidRDefault="00056F4F">
          <w:pPr>
            <w:pStyle w:val="4EEF44248BE9419894577AC53F79D34B"/>
          </w:pPr>
          <w:r w:rsidRPr="00E77389">
            <w:rPr>
              <w:rStyle w:val="PlaceholderText"/>
            </w:rPr>
            <w:t>Choose an item.</w:t>
          </w:r>
        </w:p>
      </w:docPartBody>
    </w:docPart>
    <w:docPart>
      <w:docPartPr>
        <w:name w:val="BAAE3EB3D4FF40629C80BF57019D4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013E4-7BA9-46F4-BF36-C7497DB72813}"/>
      </w:docPartPr>
      <w:docPartBody>
        <w:p w:rsidR="00000000" w:rsidRDefault="00056F4F">
          <w:pPr>
            <w:pStyle w:val="BAAE3EB3D4FF40629C80BF57019D4229"/>
          </w:pPr>
          <w:r w:rsidRPr="00E77389">
            <w:rPr>
              <w:rStyle w:val="PlaceholderText"/>
            </w:rPr>
            <w:t>Choose an item.</w:t>
          </w:r>
        </w:p>
      </w:docPartBody>
    </w:docPart>
    <w:docPart>
      <w:docPartPr>
        <w:name w:val="51F19FA9E24548DDA4AA9D2922759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99837-1803-4334-84A7-0C01B67FD80E}"/>
      </w:docPartPr>
      <w:docPartBody>
        <w:p w:rsidR="00000000" w:rsidRDefault="00056F4F">
          <w:pPr>
            <w:pStyle w:val="51F19FA9E24548DDA4AA9D292275906F"/>
          </w:pPr>
          <w:r w:rsidRPr="00E77389">
            <w:rPr>
              <w:rStyle w:val="PlaceholderText"/>
            </w:rPr>
            <w:t>Choose an item.</w:t>
          </w:r>
        </w:p>
      </w:docPartBody>
    </w:docPart>
    <w:docPart>
      <w:docPartPr>
        <w:name w:val="2B7C8C34B385471FB0017DCED2D9C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68490-B4B2-4584-AD83-BB9A3138F532}"/>
      </w:docPartPr>
      <w:docPartBody>
        <w:p w:rsidR="00000000" w:rsidRDefault="00056F4F">
          <w:pPr>
            <w:pStyle w:val="2B7C8C34B385471FB0017DCED2D9C5C3"/>
          </w:pPr>
          <w:r w:rsidRPr="00E77389">
            <w:rPr>
              <w:rStyle w:val="PlaceholderText"/>
            </w:rPr>
            <w:t>Choose an item.</w:t>
          </w:r>
        </w:p>
      </w:docPartBody>
    </w:docPart>
    <w:docPart>
      <w:docPartPr>
        <w:name w:val="8A86EA40D57449DDB06F7B592F75B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0F96D-0024-4E2B-8247-C0671FEF8985}"/>
      </w:docPartPr>
      <w:docPartBody>
        <w:p w:rsidR="00000000" w:rsidRDefault="00056F4F">
          <w:pPr>
            <w:pStyle w:val="8A86EA40D57449DDB06F7B592F75BC8A"/>
          </w:pPr>
          <w:r w:rsidRPr="00E77389">
            <w:rPr>
              <w:rStyle w:val="PlaceholderText"/>
            </w:rPr>
            <w:t>Choose an item.</w:t>
          </w:r>
        </w:p>
      </w:docPartBody>
    </w:docPart>
    <w:docPart>
      <w:docPartPr>
        <w:name w:val="09BA311FCAE94A9D8EC6C71F649A1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452F3-752E-4C01-936A-10D58E4C8210}"/>
      </w:docPartPr>
      <w:docPartBody>
        <w:p w:rsidR="00000000" w:rsidRDefault="00056F4F">
          <w:pPr>
            <w:pStyle w:val="09BA311FCAE94A9D8EC6C71F649A18D5"/>
          </w:pPr>
          <w:r w:rsidRPr="00E77389">
            <w:rPr>
              <w:rStyle w:val="PlaceholderText"/>
            </w:rPr>
            <w:t>Choose an item.</w:t>
          </w:r>
        </w:p>
      </w:docPartBody>
    </w:docPart>
    <w:docPart>
      <w:docPartPr>
        <w:name w:val="80D4626DD9D346BE8F2AECC865EE1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3F5DE-B3A0-43E3-9D46-09DC50CAB29A}"/>
      </w:docPartPr>
      <w:docPartBody>
        <w:p w:rsidR="00000000" w:rsidRDefault="00056F4F">
          <w:pPr>
            <w:pStyle w:val="80D4626DD9D346BE8F2AECC865EE1DF8"/>
          </w:pPr>
          <w:r w:rsidRPr="00E77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B06FB70CFD4F64ADCD8BA9ACDAE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3D362-BBC2-4C7D-8C33-06601DB39EBB}"/>
      </w:docPartPr>
      <w:docPartBody>
        <w:p w:rsidR="00000000" w:rsidRDefault="00056F4F">
          <w:pPr>
            <w:pStyle w:val="7CB06FB70CFD4F64ADCD8BA9ACDAE786"/>
          </w:pPr>
          <w:r w:rsidRPr="00E77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C2829622F9434AB471BBE0A5E14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9DDB7-CAAE-4CA9-BBB3-A52E80440BF8}"/>
      </w:docPartPr>
      <w:docPartBody>
        <w:p w:rsidR="00000000" w:rsidRDefault="00056F4F">
          <w:pPr>
            <w:pStyle w:val="93C2829622F9434AB471BBE0A5E14982"/>
          </w:pPr>
          <w:r w:rsidRPr="00E77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D026AC937A49239140C0B0C718E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1478E-8FAB-4963-9315-3B153FA466DE}"/>
      </w:docPartPr>
      <w:docPartBody>
        <w:p w:rsidR="00000000" w:rsidRDefault="00056F4F">
          <w:pPr>
            <w:pStyle w:val="5DD026AC937A49239140C0B0C718EB60"/>
          </w:pPr>
          <w:r w:rsidRPr="00E77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44F832C0D4DB78D0BF005066F4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5B7E6-ABE1-45C5-A435-A44906E7C1D9}"/>
      </w:docPartPr>
      <w:docPartBody>
        <w:p w:rsidR="00000000" w:rsidRDefault="00056F4F">
          <w:pPr>
            <w:pStyle w:val="99B44F832C0D4DB78D0BF005066F4350"/>
          </w:pPr>
          <w:r w:rsidRPr="00E77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355AB56ACD4AC3A7FF9FF7D7822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62710-6A2B-4FE4-A63D-7FBA8A2F1D88}"/>
      </w:docPartPr>
      <w:docPartBody>
        <w:p w:rsidR="00000000" w:rsidRDefault="00056F4F">
          <w:pPr>
            <w:pStyle w:val="6C355AB56ACD4AC3A7FF9FF7D7822267"/>
          </w:pPr>
          <w:r w:rsidRPr="00E77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FB333DC7BC466885A19A4EBBF61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CCAF9-15E2-42CC-926A-909BFC558D8C}"/>
      </w:docPartPr>
      <w:docPartBody>
        <w:p w:rsidR="00000000" w:rsidRDefault="00056F4F">
          <w:pPr>
            <w:pStyle w:val="A6FB333DC7BC466885A19A4EBBF619C9"/>
          </w:pPr>
          <w:r w:rsidRPr="00E7738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1295B3F3A08F4CAC97A2E946C3438D62">
    <w:name w:val="1295B3F3A08F4CAC97A2E946C3438D62"/>
  </w:style>
  <w:style w:type="paragraph" w:customStyle="1" w:styleId="908CCF3A6A9945CB9B80CE504D810531">
    <w:name w:val="908CCF3A6A9945CB9B80CE504D810531"/>
  </w:style>
  <w:style w:type="paragraph" w:customStyle="1" w:styleId="276DC595586F49F384A30ADA526448FE">
    <w:name w:val="276DC595586F49F384A30ADA526448FE"/>
  </w:style>
  <w:style w:type="paragraph" w:customStyle="1" w:styleId="173D8AF3504541D18DCB825A61D483A9">
    <w:name w:val="173D8AF3504541D18DCB825A61D483A9"/>
  </w:style>
  <w:style w:type="paragraph" w:customStyle="1" w:styleId="B969DD391F5341EF8150D51D9C2E489E">
    <w:name w:val="B969DD391F5341EF8150D51D9C2E489E"/>
  </w:style>
  <w:style w:type="paragraph" w:customStyle="1" w:styleId="B3558BDDFE60468A8E4CECA985E0C6E8">
    <w:name w:val="B3558BDDFE60468A8E4CECA985E0C6E8"/>
  </w:style>
  <w:style w:type="paragraph" w:customStyle="1" w:styleId="6381364F3CF14E1DAE1B901DDA2DAA61">
    <w:name w:val="6381364F3CF14E1DAE1B901DDA2DAA61"/>
  </w:style>
  <w:style w:type="paragraph" w:customStyle="1" w:styleId="EB9EA61431E64306924C5B2B7B8420E6">
    <w:name w:val="EB9EA61431E64306924C5B2B7B8420E6"/>
  </w:style>
  <w:style w:type="paragraph" w:customStyle="1" w:styleId="19995108D4974496898042253849ABE1">
    <w:name w:val="19995108D4974496898042253849ABE1"/>
  </w:style>
  <w:style w:type="paragraph" w:customStyle="1" w:styleId="0104E5053346493D91B52D5690EB2DDB">
    <w:name w:val="0104E5053346493D91B52D5690EB2DDB"/>
  </w:style>
  <w:style w:type="paragraph" w:customStyle="1" w:styleId="F51FE971E26542E787F4FDDD11144652">
    <w:name w:val="F51FE971E26542E787F4FDDD11144652"/>
  </w:style>
  <w:style w:type="paragraph" w:customStyle="1" w:styleId="4EEF44248BE9419894577AC53F79D34B">
    <w:name w:val="4EEF44248BE9419894577AC53F79D34B"/>
  </w:style>
  <w:style w:type="paragraph" w:customStyle="1" w:styleId="BAAE3EB3D4FF40629C80BF57019D4229">
    <w:name w:val="BAAE3EB3D4FF40629C80BF57019D4229"/>
  </w:style>
  <w:style w:type="paragraph" w:customStyle="1" w:styleId="51F19FA9E24548DDA4AA9D292275906F">
    <w:name w:val="51F19FA9E24548DDA4AA9D292275906F"/>
  </w:style>
  <w:style w:type="paragraph" w:customStyle="1" w:styleId="2B7C8C34B385471FB0017DCED2D9C5C3">
    <w:name w:val="2B7C8C34B385471FB0017DCED2D9C5C3"/>
  </w:style>
  <w:style w:type="paragraph" w:customStyle="1" w:styleId="8A86EA40D57449DDB06F7B592F75BC8A">
    <w:name w:val="8A86EA40D57449DDB06F7B592F75BC8A"/>
  </w:style>
  <w:style w:type="paragraph" w:customStyle="1" w:styleId="09BA311FCAE94A9D8EC6C71F649A18D5">
    <w:name w:val="09BA311FCAE94A9D8EC6C71F649A18D5"/>
  </w:style>
  <w:style w:type="paragraph" w:customStyle="1" w:styleId="00967FB2280F4557A7BBC07CDE92BFF4">
    <w:name w:val="00967FB2280F4557A7BBC07CDE92BFF4"/>
  </w:style>
  <w:style w:type="paragraph" w:customStyle="1" w:styleId="6B6AAC9BCE664A39886AA6813FAF70D8">
    <w:name w:val="6B6AAC9BCE664A39886AA6813FAF70D8"/>
  </w:style>
  <w:style w:type="paragraph" w:customStyle="1" w:styleId="80D4626DD9D346BE8F2AECC865EE1DF8">
    <w:name w:val="80D4626DD9D346BE8F2AECC865EE1DF8"/>
  </w:style>
  <w:style w:type="paragraph" w:customStyle="1" w:styleId="7CB06FB70CFD4F64ADCD8BA9ACDAE786">
    <w:name w:val="7CB06FB70CFD4F64ADCD8BA9ACDAE786"/>
  </w:style>
  <w:style w:type="paragraph" w:customStyle="1" w:styleId="93C2829622F9434AB471BBE0A5E14982">
    <w:name w:val="93C2829622F9434AB471BBE0A5E14982"/>
  </w:style>
  <w:style w:type="paragraph" w:customStyle="1" w:styleId="5DD026AC937A49239140C0B0C718EB60">
    <w:name w:val="5DD026AC937A49239140C0B0C718EB60"/>
  </w:style>
  <w:style w:type="paragraph" w:customStyle="1" w:styleId="DAF0F39B1D2947389EC8BA9EEED339FF">
    <w:name w:val="DAF0F39B1D2947389EC8BA9EEED339FF"/>
  </w:style>
  <w:style w:type="paragraph" w:customStyle="1" w:styleId="56F00138BDC44470A9EA4D82FB2DE6BF">
    <w:name w:val="56F00138BDC44470A9EA4D82FB2DE6BF"/>
  </w:style>
  <w:style w:type="paragraph" w:customStyle="1" w:styleId="99B44F832C0D4DB78D0BF005066F4350">
    <w:name w:val="99B44F832C0D4DB78D0BF005066F4350"/>
  </w:style>
  <w:style w:type="paragraph" w:customStyle="1" w:styleId="6C355AB56ACD4AC3A7FF9FF7D7822267">
    <w:name w:val="6C355AB56ACD4AC3A7FF9FF7D7822267"/>
  </w:style>
  <w:style w:type="paragraph" w:customStyle="1" w:styleId="A6FB333DC7BC466885A19A4EBBF619C9">
    <w:name w:val="A6FB333DC7BC466885A19A4EBBF619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TN Progress Note Template_LCS</Template>
  <TotalTime>10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Miller, Victoria Jolene</cp:lastModifiedBy>
  <cp:revision>1</cp:revision>
  <dcterms:created xsi:type="dcterms:W3CDTF">2024-02-15T22:09:00Z</dcterms:created>
  <dcterms:modified xsi:type="dcterms:W3CDTF">2024-02-15T22:19:00Z</dcterms:modified>
</cp:coreProperties>
</file>